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04D7" w14:textId="39DAC2EC" w:rsidR="00B7477E" w:rsidRDefault="00DC0EB7" w:rsidP="00DC0EB7">
      <w:pPr>
        <w:tabs>
          <w:tab w:val="left" w:pos="4962"/>
        </w:tabs>
        <w:rPr>
          <w:rFonts w:ascii="Comic Sans MS" w:hAnsi="Comic Sans MS"/>
          <w:b/>
          <w:bCs/>
          <w:sz w:val="52"/>
          <w:szCs w:val="52"/>
        </w:rPr>
      </w:pPr>
      <w:r>
        <w:t xml:space="preserve">                                                                </w:t>
      </w:r>
      <w:r w:rsidR="005C0A05">
        <w:fldChar w:fldCharType="begin"/>
      </w:r>
      <w:r w:rsidR="005C0A05">
        <w:rPr>
          <w:rFonts w:ascii="Arial" w:hAnsi="Arial" w:cs="Arial"/>
          <w:sz w:val="22"/>
          <w:szCs w:val="22"/>
        </w:rPr>
        <w:fldChar w:fldCharType="end"/>
      </w:r>
      <w:r w:rsidR="000C090A">
        <w:rPr>
          <w:rFonts w:ascii="Comic Sans MS" w:hAnsi="Comic Sans MS"/>
          <w:b/>
          <w:bCs/>
          <w:sz w:val="52"/>
          <w:szCs w:val="52"/>
        </w:rPr>
        <w:t>Sportlov</w:t>
      </w:r>
      <w:r w:rsidR="006F1338" w:rsidRPr="006F1338">
        <w:rPr>
          <w:rFonts w:ascii="Comic Sans MS" w:hAnsi="Comic Sans MS"/>
          <w:b/>
          <w:sz w:val="52"/>
          <w:szCs w:val="52"/>
        </w:rPr>
        <w:t>!</w:t>
      </w:r>
    </w:p>
    <w:p w14:paraId="11D504D8" w14:textId="6BBF9C44" w:rsidR="009C3A0C" w:rsidRPr="00034456" w:rsidRDefault="00A1594E" w:rsidP="00034456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D50500" wp14:editId="30DADB09">
            <wp:simplePos x="0" y="0"/>
            <wp:positionH relativeFrom="page">
              <wp:align>center</wp:align>
            </wp:positionH>
            <wp:positionV relativeFrom="paragraph">
              <wp:posOffset>6985</wp:posOffset>
            </wp:positionV>
            <wp:extent cx="2061845" cy="1369060"/>
            <wp:effectExtent l="0" t="0" r="0" b="2540"/>
            <wp:wrapNone/>
            <wp:docPr id="3" name="Bildobjekt 3" descr="5439611444_6f386445ee_z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439611444_6f386445ee_z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338">
        <w:rPr>
          <w:rFonts w:ascii="Comic Sans MS" w:hAnsi="Comic Sans MS"/>
          <w:b/>
          <w:sz w:val="24"/>
        </w:rPr>
        <w:tab/>
      </w:r>
      <w:r w:rsidR="006F1338">
        <w:rPr>
          <w:rFonts w:ascii="Comic Sans MS" w:hAnsi="Comic Sans MS"/>
          <w:b/>
          <w:sz w:val="24"/>
        </w:rPr>
        <w:tab/>
      </w:r>
    </w:p>
    <w:p w14:paraId="11D504D9" w14:textId="16479A60" w:rsidR="009C3A0C" w:rsidRDefault="009C3A0C" w:rsidP="006F1338">
      <w:pPr>
        <w:rPr>
          <w:rFonts w:ascii="Comic Sans MS" w:hAnsi="Comic Sans MS"/>
          <w:sz w:val="24"/>
        </w:rPr>
      </w:pPr>
    </w:p>
    <w:p w14:paraId="11D504DA" w14:textId="117189B5" w:rsidR="00034456" w:rsidRDefault="00034456" w:rsidP="006F1338">
      <w:pPr>
        <w:rPr>
          <w:rFonts w:ascii="Comic Sans MS" w:hAnsi="Comic Sans MS"/>
          <w:sz w:val="24"/>
        </w:rPr>
      </w:pPr>
    </w:p>
    <w:p w14:paraId="11D504DB" w14:textId="77777777" w:rsidR="00034456" w:rsidRDefault="00034456" w:rsidP="006F1338">
      <w:pPr>
        <w:rPr>
          <w:rFonts w:ascii="Comic Sans MS" w:hAnsi="Comic Sans MS"/>
          <w:sz w:val="24"/>
        </w:rPr>
      </w:pPr>
    </w:p>
    <w:p w14:paraId="11D504DC" w14:textId="77777777" w:rsidR="00034456" w:rsidRDefault="00034456" w:rsidP="006F1338">
      <w:pPr>
        <w:rPr>
          <w:rFonts w:ascii="Comic Sans MS" w:hAnsi="Comic Sans MS"/>
          <w:sz w:val="24"/>
        </w:rPr>
      </w:pPr>
    </w:p>
    <w:p w14:paraId="11D504DD" w14:textId="77777777" w:rsidR="00034456" w:rsidRDefault="00034456" w:rsidP="006F1338">
      <w:pPr>
        <w:rPr>
          <w:rFonts w:ascii="Comic Sans MS" w:hAnsi="Comic Sans MS"/>
          <w:sz w:val="24"/>
        </w:rPr>
      </w:pPr>
    </w:p>
    <w:p w14:paraId="11D504DE" w14:textId="77777777" w:rsidR="00034456" w:rsidRDefault="00034456" w:rsidP="006F1338">
      <w:pPr>
        <w:rPr>
          <w:rFonts w:ascii="Comic Sans MS" w:hAnsi="Comic Sans MS"/>
          <w:sz w:val="24"/>
        </w:rPr>
      </w:pPr>
    </w:p>
    <w:p w14:paraId="11D504DF" w14:textId="77777777" w:rsidR="00964D7D" w:rsidRDefault="00964D7D" w:rsidP="006F1338">
      <w:pPr>
        <w:rPr>
          <w:rFonts w:ascii="Comic Sans MS" w:hAnsi="Comic Sans MS"/>
          <w:sz w:val="24"/>
        </w:rPr>
      </w:pPr>
    </w:p>
    <w:p w14:paraId="11D504E0" w14:textId="4956C683" w:rsidR="006F1338" w:rsidRPr="00495F97" w:rsidRDefault="006F1338" w:rsidP="006F1338">
      <w:pPr>
        <w:rPr>
          <w:rFonts w:ascii="Comic Sans MS" w:hAnsi="Comic Sans MS"/>
          <w:sz w:val="24"/>
        </w:rPr>
      </w:pPr>
      <w:r w:rsidRPr="00495F97">
        <w:rPr>
          <w:rFonts w:ascii="Comic Sans MS" w:hAnsi="Comic Sans MS"/>
          <w:sz w:val="24"/>
        </w:rPr>
        <w:t xml:space="preserve">Nu är det snart </w:t>
      </w:r>
      <w:r w:rsidR="009C3A0C" w:rsidRPr="00495F97">
        <w:rPr>
          <w:rFonts w:ascii="Comic Sans MS" w:hAnsi="Comic Sans MS"/>
          <w:sz w:val="24"/>
        </w:rPr>
        <w:t>sportlov</w:t>
      </w:r>
      <w:r w:rsidRPr="00495F97">
        <w:rPr>
          <w:rFonts w:ascii="Comic Sans MS" w:hAnsi="Comic Sans MS"/>
          <w:sz w:val="24"/>
        </w:rPr>
        <w:t>! (v.</w:t>
      </w:r>
      <w:r w:rsidR="009C3A0C" w:rsidRPr="00495F97">
        <w:rPr>
          <w:rFonts w:ascii="Comic Sans MS" w:hAnsi="Comic Sans MS"/>
          <w:sz w:val="24"/>
        </w:rPr>
        <w:t>8</w:t>
      </w:r>
      <w:r w:rsidRPr="00495F97">
        <w:rPr>
          <w:rFonts w:ascii="Comic Sans MS" w:hAnsi="Comic Sans MS"/>
          <w:sz w:val="24"/>
        </w:rPr>
        <w:t xml:space="preserve">) </w:t>
      </w:r>
      <w:r w:rsidR="00F2388B">
        <w:rPr>
          <w:rFonts w:ascii="Comic Sans MS" w:hAnsi="Comic Sans MS"/>
          <w:sz w:val="24"/>
        </w:rPr>
        <w:t>H</w:t>
      </w:r>
      <w:r w:rsidRPr="00495F97">
        <w:rPr>
          <w:rFonts w:ascii="Comic Sans MS" w:hAnsi="Comic Sans MS"/>
          <w:sz w:val="24"/>
        </w:rPr>
        <w:t xml:space="preserve">är nedan </w:t>
      </w:r>
      <w:r w:rsidR="00F2388B">
        <w:rPr>
          <w:rFonts w:ascii="Comic Sans MS" w:hAnsi="Comic Sans MS"/>
          <w:sz w:val="24"/>
        </w:rPr>
        <w:t xml:space="preserve">har vi </w:t>
      </w:r>
      <w:r w:rsidRPr="00495F97">
        <w:rPr>
          <w:rFonts w:ascii="Comic Sans MS" w:hAnsi="Comic Sans MS"/>
          <w:sz w:val="24"/>
        </w:rPr>
        <w:t>satt ihop ett</w:t>
      </w:r>
      <w:r w:rsidR="00F2388B">
        <w:rPr>
          <w:rFonts w:ascii="Comic Sans MS" w:hAnsi="Comic Sans MS"/>
          <w:sz w:val="24"/>
        </w:rPr>
        <w:t xml:space="preserve"> </w:t>
      </w:r>
      <w:r w:rsidRPr="00495F97">
        <w:rPr>
          <w:rFonts w:ascii="Comic Sans MS" w:hAnsi="Comic Sans MS"/>
          <w:sz w:val="24"/>
        </w:rPr>
        <w:t>program för veckan.</w:t>
      </w:r>
    </w:p>
    <w:p w14:paraId="11D504E3" w14:textId="77777777" w:rsidR="00F6766A" w:rsidRPr="009A6C0D" w:rsidRDefault="00F6766A" w:rsidP="006F1338">
      <w:pPr>
        <w:rPr>
          <w:rFonts w:ascii="Comic Sans MS" w:hAnsi="Comic Sans MS"/>
          <w:b/>
        </w:rPr>
      </w:pPr>
    </w:p>
    <w:p w14:paraId="11D504E4" w14:textId="77777777" w:rsidR="006F1338" w:rsidRPr="006F1338" w:rsidRDefault="009C3A0C" w:rsidP="006F1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  <w:r>
        <w:rPr>
          <w:rFonts w:ascii="Comic Sans MS" w:hAnsi="Comic Sans MS"/>
          <w:b/>
        </w:rPr>
        <w:t>Sport</w:t>
      </w:r>
      <w:r w:rsidR="006F1338" w:rsidRPr="006F1338">
        <w:rPr>
          <w:rFonts w:ascii="Comic Sans MS" w:hAnsi="Comic Sans MS"/>
          <w:b/>
        </w:rPr>
        <w:t>lovstider på fritids</w:t>
      </w:r>
      <w:r w:rsidR="006F1338" w:rsidRPr="006F1338">
        <w:rPr>
          <w:rFonts w:ascii="Comic Sans MS" w:hAnsi="Comic Sans MS"/>
        </w:rPr>
        <w:t>!</w:t>
      </w:r>
    </w:p>
    <w:p w14:paraId="11D504E5" w14:textId="77777777" w:rsidR="006F1338" w:rsidRPr="006F1338" w:rsidRDefault="006F1338" w:rsidP="006F1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</w:rPr>
      </w:pPr>
    </w:p>
    <w:p w14:paraId="11D504E6" w14:textId="34F303CF" w:rsidR="006F1338" w:rsidRPr="006F1338" w:rsidRDefault="6025429D" w:rsidP="7BB2E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 w:rsidRPr="7BB2E512">
        <w:rPr>
          <w:rFonts w:ascii="Comic Sans MS" w:hAnsi="Comic Sans MS"/>
          <w:b/>
          <w:bCs/>
        </w:rPr>
        <w:t xml:space="preserve">06:30-07:15 </w:t>
      </w:r>
      <w:r w:rsidR="006F1338">
        <w:tab/>
      </w:r>
      <w:r w:rsidR="006F1338">
        <w:tab/>
      </w:r>
      <w:r w:rsidR="00F2388B">
        <w:rPr>
          <w:rFonts w:ascii="Comic Sans MS" w:hAnsi="Comic Sans MS"/>
          <w:b/>
          <w:bCs/>
        </w:rPr>
        <w:t>Himlavalvet</w:t>
      </w:r>
      <w:r w:rsidR="00F2388B">
        <w:rPr>
          <w:rFonts w:ascii="Comic Sans MS" w:hAnsi="Comic Sans MS"/>
          <w:b/>
          <w:bCs/>
        </w:rPr>
        <w:tab/>
      </w:r>
      <w:r w:rsidR="00F2388B">
        <w:rPr>
          <w:rFonts w:ascii="Comic Sans MS" w:hAnsi="Comic Sans MS"/>
          <w:b/>
          <w:bCs/>
        </w:rPr>
        <w:tab/>
      </w:r>
    </w:p>
    <w:p w14:paraId="11D504E7" w14:textId="77777777" w:rsidR="006F1338" w:rsidRPr="006F1338" w:rsidRDefault="006F1338" w:rsidP="006F1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</w:p>
    <w:p w14:paraId="11D504E8" w14:textId="155C0852" w:rsidR="006F1338" w:rsidRPr="006F1338" w:rsidRDefault="006F1338" w:rsidP="02B3FE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 w:rsidRPr="07CDB903">
        <w:rPr>
          <w:rFonts w:ascii="Comic Sans MS" w:hAnsi="Comic Sans MS"/>
          <w:b/>
          <w:bCs/>
        </w:rPr>
        <w:t>07:15-</w:t>
      </w:r>
      <w:r w:rsidR="05B9355D" w:rsidRPr="07CDB903">
        <w:rPr>
          <w:rFonts w:ascii="Comic Sans MS" w:hAnsi="Comic Sans MS"/>
          <w:b/>
          <w:bCs/>
        </w:rPr>
        <w:t>1</w:t>
      </w:r>
      <w:r w:rsidR="00F2388B">
        <w:rPr>
          <w:rFonts w:ascii="Comic Sans MS" w:hAnsi="Comic Sans MS"/>
          <w:b/>
          <w:bCs/>
        </w:rPr>
        <w:t>6</w:t>
      </w:r>
      <w:r w:rsidR="05B9355D" w:rsidRPr="07CDB903">
        <w:rPr>
          <w:rFonts w:ascii="Comic Sans MS" w:hAnsi="Comic Sans MS"/>
          <w:b/>
          <w:bCs/>
        </w:rPr>
        <w:t>.</w:t>
      </w:r>
      <w:r w:rsidR="00F2388B">
        <w:rPr>
          <w:rFonts w:ascii="Comic Sans MS" w:hAnsi="Comic Sans MS"/>
          <w:b/>
          <w:bCs/>
        </w:rPr>
        <w:t>3</w:t>
      </w:r>
      <w:r w:rsidR="05B9355D" w:rsidRPr="07CDB903">
        <w:rPr>
          <w:rFonts w:ascii="Comic Sans MS" w:hAnsi="Comic Sans MS"/>
          <w:b/>
          <w:bCs/>
        </w:rPr>
        <w:t>0</w:t>
      </w:r>
      <w:r w:rsidRPr="07CDB903">
        <w:rPr>
          <w:rFonts w:ascii="Comic Sans MS" w:hAnsi="Comic Sans MS"/>
          <w:b/>
          <w:bCs/>
        </w:rPr>
        <w:t xml:space="preserve"> </w:t>
      </w:r>
      <w:r>
        <w:tab/>
      </w:r>
      <w:r>
        <w:tab/>
      </w:r>
      <w:r w:rsidRPr="07CDB903">
        <w:rPr>
          <w:rFonts w:ascii="Comic Sans MS" w:hAnsi="Comic Sans MS"/>
          <w:b/>
          <w:bCs/>
        </w:rPr>
        <w:t xml:space="preserve">Avdelningsvis             </w:t>
      </w:r>
    </w:p>
    <w:p w14:paraId="11D504E9" w14:textId="77777777" w:rsidR="006F1338" w:rsidRPr="006F1338" w:rsidRDefault="006F1338" w:rsidP="006F1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</w:rPr>
      </w:pPr>
    </w:p>
    <w:p w14:paraId="11D504EA" w14:textId="5BAB0D4D" w:rsidR="006F1338" w:rsidRPr="006F1338" w:rsidRDefault="1FC166BF" w:rsidP="7BB2E5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</w:rPr>
      </w:pPr>
      <w:r w:rsidRPr="7BB2E512">
        <w:rPr>
          <w:rFonts w:ascii="Comic Sans MS" w:hAnsi="Comic Sans MS"/>
          <w:b/>
          <w:bCs/>
        </w:rPr>
        <w:t>1</w:t>
      </w:r>
      <w:r w:rsidR="00F2388B">
        <w:rPr>
          <w:rFonts w:ascii="Comic Sans MS" w:hAnsi="Comic Sans MS"/>
          <w:b/>
          <w:bCs/>
        </w:rPr>
        <w:t>6</w:t>
      </w:r>
      <w:r w:rsidRPr="7BB2E512">
        <w:rPr>
          <w:rFonts w:ascii="Comic Sans MS" w:hAnsi="Comic Sans MS"/>
          <w:b/>
          <w:bCs/>
        </w:rPr>
        <w:t>:</w:t>
      </w:r>
      <w:r w:rsidR="00F2388B">
        <w:rPr>
          <w:rFonts w:ascii="Comic Sans MS" w:hAnsi="Comic Sans MS"/>
          <w:b/>
          <w:bCs/>
        </w:rPr>
        <w:t>3</w:t>
      </w:r>
      <w:r w:rsidRPr="7BB2E512">
        <w:rPr>
          <w:rFonts w:ascii="Comic Sans MS" w:hAnsi="Comic Sans MS"/>
          <w:b/>
          <w:bCs/>
        </w:rPr>
        <w:t>0</w:t>
      </w:r>
      <w:r w:rsidR="2EB07E3D" w:rsidRPr="7BB2E512">
        <w:rPr>
          <w:rFonts w:ascii="Comic Sans MS" w:hAnsi="Comic Sans MS"/>
          <w:b/>
          <w:bCs/>
        </w:rPr>
        <w:t>-18:</w:t>
      </w:r>
      <w:r w:rsidR="3722AFBA" w:rsidRPr="7BB2E512">
        <w:rPr>
          <w:rFonts w:ascii="Comic Sans MS" w:hAnsi="Comic Sans MS"/>
          <w:b/>
          <w:bCs/>
        </w:rPr>
        <w:t>0</w:t>
      </w:r>
      <w:r w:rsidR="2EB07E3D" w:rsidRPr="7BB2E512">
        <w:rPr>
          <w:rFonts w:ascii="Comic Sans MS" w:hAnsi="Comic Sans MS"/>
          <w:b/>
          <w:bCs/>
        </w:rPr>
        <w:t xml:space="preserve">0 </w:t>
      </w:r>
      <w:r w:rsidR="00E85819">
        <w:tab/>
      </w:r>
      <w:r w:rsidR="00E85819">
        <w:tab/>
      </w:r>
      <w:r w:rsidR="00F2388B">
        <w:rPr>
          <w:rFonts w:ascii="Comic Sans MS" w:hAnsi="Comic Sans MS"/>
          <w:b/>
          <w:bCs/>
        </w:rPr>
        <w:t>Himlavalvet</w:t>
      </w:r>
    </w:p>
    <w:p w14:paraId="11D504EB" w14:textId="77777777" w:rsidR="006F1338" w:rsidRDefault="006F1338" w:rsidP="006F1338">
      <w:pPr>
        <w:rPr>
          <w:rFonts w:ascii="Comic Sans MS" w:hAnsi="Comic Sans MS"/>
          <w:b/>
          <w:sz w:val="16"/>
        </w:rPr>
      </w:pPr>
    </w:p>
    <w:p w14:paraId="11D504ED" w14:textId="3553D897" w:rsidR="006F1338" w:rsidRPr="00F6727E" w:rsidRDefault="7BFDFA4C" w:rsidP="00F2388B">
      <w:pPr>
        <w:tabs>
          <w:tab w:val="left" w:pos="3160"/>
        </w:tabs>
        <w:rPr>
          <w:rFonts w:ascii="Comic Sans MS" w:hAnsi="Comic Sans MS"/>
          <w:b/>
          <w:bCs/>
          <w:sz w:val="24"/>
          <w:szCs w:val="24"/>
        </w:rPr>
      </w:pPr>
      <w:r w:rsidRPr="7BB2E512">
        <w:rPr>
          <w:rFonts w:ascii="Comic Sans MS" w:hAnsi="Comic Sans MS"/>
          <w:b/>
          <w:bCs/>
          <w:sz w:val="24"/>
          <w:szCs w:val="24"/>
        </w:rPr>
        <w:t>MÅN:</w:t>
      </w:r>
      <w:r w:rsidR="05890DA3" w:rsidRPr="7BB2E51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A110D">
        <w:rPr>
          <w:rFonts w:ascii="Comic Sans MS" w:hAnsi="Comic Sans MS"/>
          <w:sz w:val="24"/>
          <w:szCs w:val="24"/>
        </w:rPr>
        <w:t>P</w:t>
      </w:r>
      <w:r w:rsidR="00524FEC">
        <w:rPr>
          <w:rFonts w:ascii="Comic Sans MS" w:hAnsi="Comic Sans MS"/>
          <w:sz w:val="24"/>
          <w:szCs w:val="24"/>
        </w:rPr>
        <w:t>yssel</w:t>
      </w:r>
      <w:r w:rsidR="00F2388B">
        <w:rPr>
          <w:rFonts w:ascii="Comic Sans MS" w:hAnsi="Comic Sans MS"/>
          <w:sz w:val="24"/>
          <w:szCs w:val="24"/>
        </w:rPr>
        <w:t xml:space="preserve"> på Himlavalvet </w:t>
      </w:r>
      <w:r w:rsidR="00F2388B">
        <w:rPr>
          <w:rFonts w:ascii="Comic Sans MS" w:hAnsi="Comic Sans MS"/>
          <w:sz w:val="24"/>
          <w:szCs w:val="24"/>
        </w:rPr>
        <w:tab/>
      </w:r>
    </w:p>
    <w:p w14:paraId="11D504EE" w14:textId="1F882A78" w:rsidR="006F1338" w:rsidRPr="00820D43" w:rsidRDefault="40598EAC" w:rsidP="07CDB903">
      <w:pPr>
        <w:rPr>
          <w:rFonts w:ascii="Comic Sans MS" w:hAnsi="Comic Sans MS"/>
          <w:b/>
          <w:bCs/>
          <w:sz w:val="24"/>
          <w:szCs w:val="24"/>
        </w:rPr>
      </w:pPr>
      <w:r w:rsidRPr="07CDB903">
        <w:rPr>
          <w:rFonts w:ascii="Comic Sans MS" w:hAnsi="Comic Sans MS"/>
          <w:b/>
          <w:bCs/>
          <w:sz w:val="24"/>
          <w:szCs w:val="24"/>
        </w:rPr>
        <w:t>TIS:</w:t>
      </w:r>
      <w:r w:rsidR="00A84D6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BA110D" w:rsidRPr="00BA110D">
        <w:rPr>
          <w:rFonts w:ascii="Comic Sans MS" w:hAnsi="Comic Sans MS"/>
          <w:sz w:val="24"/>
          <w:szCs w:val="24"/>
        </w:rPr>
        <w:t xml:space="preserve">Utflykt till Diö. </w:t>
      </w:r>
      <w:r w:rsidR="00524FEC">
        <w:rPr>
          <w:rFonts w:ascii="Comic Sans MS" w:hAnsi="Comic Sans MS"/>
          <w:sz w:val="24"/>
          <w:szCs w:val="24"/>
        </w:rPr>
        <w:t xml:space="preserve">Skridskoåkning i </w:t>
      </w:r>
      <w:proofErr w:type="spellStart"/>
      <w:proofErr w:type="gramStart"/>
      <w:r w:rsidR="00524FEC">
        <w:rPr>
          <w:rFonts w:ascii="Comic Sans MS" w:hAnsi="Comic Sans MS"/>
          <w:sz w:val="24"/>
          <w:szCs w:val="24"/>
        </w:rPr>
        <w:t>ishallen.</w:t>
      </w:r>
      <w:r w:rsidR="007363FB">
        <w:rPr>
          <w:rFonts w:ascii="Comic Sans MS" w:hAnsi="Comic Sans MS"/>
          <w:sz w:val="24"/>
          <w:szCs w:val="24"/>
        </w:rPr>
        <w:t>Tåg</w:t>
      </w:r>
      <w:proofErr w:type="spellEnd"/>
      <w:proofErr w:type="gramEnd"/>
      <w:r w:rsidR="007363FB">
        <w:rPr>
          <w:rFonts w:ascii="Comic Sans MS" w:hAnsi="Comic Sans MS"/>
          <w:sz w:val="24"/>
          <w:szCs w:val="24"/>
        </w:rPr>
        <w:t xml:space="preserve"> avgår 08:56. Tåg hem 13:20. </w:t>
      </w:r>
      <w:r w:rsidR="00BA110D">
        <w:rPr>
          <w:rFonts w:ascii="Comic Sans MS" w:hAnsi="Comic Sans MS"/>
          <w:sz w:val="24"/>
          <w:szCs w:val="24"/>
        </w:rPr>
        <w:t xml:space="preserve">Se bifogat dokument för mer information. </w:t>
      </w:r>
    </w:p>
    <w:p w14:paraId="11D504EF" w14:textId="22E93DD8" w:rsidR="006F1338" w:rsidRPr="007214C1" w:rsidRDefault="4E63DA03" w:rsidP="07CDB903">
      <w:pPr>
        <w:rPr>
          <w:rFonts w:ascii="Comic Sans MS" w:hAnsi="Comic Sans MS"/>
          <w:b/>
          <w:bCs/>
          <w:sz w:val="24"/>
          <w:szCs w:val="24"/>
        </w:rPr>
      </w:pPr>
      <w:r w:rsidRPr="7BB2E512">
        <w:rPr>
          <w:rFonts w:ascii="Comic Sans MS" w:hAnsi="Comic Sans MS"/>
          <w:b/>
          <w:bCs/>
          <w:sz w:val="24"/>
          <w:szCs w:val="24"/>
        </w:rPr>
        <w:t>ONS:</w:t>
      </w:r>
      <w:r w:rsidR="05890DA3" w:rsidRPr="7BB2E512">
        <w:rPr>
          <w:rFonts w:ascii="Comic Sans MS" w:hAnsi="Comic Sans MS"/>
          <w:b/>
          <w:bCs/>
          <w:sz w:val="24"/>
          <w:szCs w:val="24"/>
        </w:rPr>
        <w:t xml:space="preserve"> </w:t>
      </w:r>
      <w:r w:rsidR="00524FEC" w:rsidRPr="00524FEC">
        <w:rPr>
          <w:rFonts w:ascii="Comic Sans MS" w:hAnsi="Comic Sans MS"/>
          <w:sz w:val="24"/>
          <w:szCs w:val="24"/>
        </w:rPr>
        <w:t xml:space="preserve">Idrottshallen </w:t>
      </w:r>
    </w:p>
    <w:p w14:paraId="11D504F0" w14:textId="0E79B5EA" w:rsidR="006F1338" w:rsidRPr="00A50F7F" w:rsidRDefault="775A80A3" w:rsidP="07CDB903">
      <w:pPr>
        <w:rPr>
          <w:rFonts w:ascii="Comic Sans MS" w:hAnsi="Comic Sans MS"/>
          <w:b/>
          <w:bCs/>
          <w:sz w:val="24"/>
          <w:szCs w:val="24"/>
        </w:rPr>
      </w:pPr>
      <w:r w:rsidRPr="7BB2E512">
        <w:rPr>
          <w:rFonts w:ascii="Comic Sans MS" w:hAnsi="Comic Sans MS"/>
          <w:b/>
          <w:bCs/>
          <w:sz w:val="24"/>
          <w:szCs w:val="24"/>
        </w:rPr>
        <w:t>TORS</w:t>
      </w:r>
      <w:r w:rsidRPr="7BB2E512">
        <w:rPr>
          <w:rFonts w:ascii="Comic Sans MS" w:hAnsi="Comic Sans MS"/>
          <w:sz w:val="24"/>
          <w:szCs w:val="24"/>
        </w:rPr>
        <w:t>:</w:t>
      </w:r>
      <w:r w:rsidR="00B11EA7">
        <w:rPr>
          <w:rFonts w:ascii="Comic Sans MS" w:hAnsi="Comic Sans MS"/>
          <w:sz w:val="24"/>
          <w:szCs w:val="24"/>
        </w:rPr>
        <w:t xml:space="preserve"> </w:t>
      </w:r>
      <w:r w:rsidR="00BA110D">
        <w:rPr>
          <w:rFonts w:ascii="Comic Sans MS" w:hAnsi="Comic Sans MS"/>
          <w:sz w:val="24"/>
          <w:szCs w:val="24"/>
        </w:rPr>
        <w:t xml:space="preserve">Utflykt till haganäsparken. Vi grillar korv till lunch. </w:t>
      </w:r>
      <w:r w:rsidR="00C87EF7">
        <w:rPr>
          <w:rFonts w:ascii="Comic Sans MS" w:hAnsi="Comic Sans MS"/>
          <w:sz w:val="24"/>
          <w:szCs w:val="24"/>
        </w:rPr>
        <w:t xml:space="preserve">Vi går från skolan vid kl. 9. </w:t>
      </w:r>
      <w:r w:rsidR="00BA110D">
        <w:rPr>
          <w:rFonts w:ascii="Comic Sans MS" w:hAnsi="Comic Sans MS"/>
          <w:sz w:val="24"/>
          <w:szCs w:val="24"/>
        </w:rPr>
        <w:t xml:space="preserve">Vi är tillbaka på skolan innan mellanmålet vid kl. 14. </w:t>
      </w:r>
    </w:p>
    <w:p w14:paraId="11D504F1" w14:textId="780361EC" w:rsidR="006F1338" w:rsidRPr="00787E98" w:rsidRDefault="40598EAC" w:rsidP="07CDB903">
      <w:pPr>
        <w:rPr>
          <w:rFonts w:ascii="Comic Sans MS" w:hAnsi="Comic Sans MS"/>
          <w:b/>
          <w:bCs/>
          <w:sz w:val="24"/>
          <w:szCs w:val="24"/>
        </w:rPr>
      </w:pPr>
      <w:r w:rsidRPr="07CDB903">
        <w:rPr>
          <w:rFonts w:ascii="Comic Sans MS" w:hAnsi="Comic Sans MS"/>
          <w:b/>
          <w:bCs/>
          <w:sz w:val="24"/>
          <w:szCs w:val="24"/>
        </w:rPr>
        <w:t>FRE:</w:t>
      </w:r>
      <w:r w:rsidR="00BA110D">
        <w:rPr>
          <w:rFonts w:ascii="Comic Sans MS" w:hAnsi="Comic Sans MS"/>
          <w:sz w:val="24"/>
          <w:szCs w:val="24"/>
        </w:rPr>
        <w:t xml:space="preserve"> </w:t>
      </w:r>
      <w:r w:rsidR="00524FEC">
        <w:rPr>
          <w:rFonts w:ascii="Comic Sans MS" w:hAnsi="Comic Sans MS"/>
          <w:sz w:val="24"/>
          <w:szCs w:val="24"/>
        </w:rPr>
        <w:t>spadag på Himlavalvet.</w:t>
      </w:r>
    </w:p>
    <w:p w14:paraId="11D504FC" w14:textId="0B131F8F" w:rsidR="006F1338" w:rsidRPr="00A944DE" w:rsidRDefault="006F1338" w:rsidP="00A944DE">
      <w:pPr>
        <w:rPr>
          <w:rFonts w:ascii="Comic Sans MS" w:hAnsi="Comic Sans MS"/>
          <w:b/>
          <w:sz w:val="22"/>
        </w:rPr>
      </w:pPr>
    </w:p>
    <w:p w14:paraId="11BB6A0A" w14:textId="77777777" w:rsidR="00D304C2" w:rsidRDefault="00D304C2" w:rsidP="00D304C2">
      <w:pPr>
        <w:tabs>
          <w:tab w:val="left" w:pos="4962"/>
        </w:tabs>
        <w:rPr>
          <w:rFonts w:ascii="Arial" w:hAnsi="Arial" w:cs="Arial"/>
          <w:sz w:val="22"/>
          <w:szCs w:val="22"/>
        </w:rPr>
      </w:pPr>
    </w:p>
    <w:p w14:paraId="11D504FF" w14:textId="001092CE" w:rsidR="00510DC3" w:rsidRPr="00BC067A" w:rsidRDefault="00D304C2" w:rsidP="00D304C2">
      <w:pPr>
        <w:tabs>
          <w:tab w:val="left" w:pos="4962"/>
        </w:tabs>
        <w:rPr>
          <w:rFonts w:ascii="Comic Sans MS" w:hAnsi="Comic Sans MS" w:cs="Arial"/>
          <w:sz w:val="22"/>
          <w:szCs w:val="22"/>
        </w:rPr>
      </w:pPr>
      <w:r w:rsidRPr="00BC067A">
        <w:rPr>
          <w:rFonts w:ascii="Comic Sans MS" w:hAnsi="Comic Sans MS" w:cs="Arial"/>
          <w:color w:val="FF0000"/>
          <w:sz w:val="36"/>
          <w:szCs w:val="36"/>
        </w:rPr>
        <w:t xml:space="preserve">Alla schematider ska läggas in i det temporära </w:t>
      </w:r>
      <w:r w:rsidR="00BC067A" w:rsidRPr="00BC067A">
        <w:rPr>
          <w:rFonts w:ascii="Comic Sans MS" w:hAnsi="Comic Sans MS" w:cs="Arial"/>
          <w:color w:val="FF0000"/>
          <w:sz w:val="36"/>
          <w:szCs w:val="36"/>
        </w:rPr>
        <w:t>schemat som ligger i IST-</w:t>
      </w:r>
      <w:proofErr w:type="spellStart"/>
      <w:r w:rsidR="00BC067A" w:rsidRPr="00BC067A">
        <w:rPr>
          <w:rFonts w:ascii="Comic Sans MS" w:hAnsi="Comic Sans MS" w:cs="Arial"/>
          <w:color w:val="FF0000"/>
          <w:sz w:val="36"/>
          <w:szCs w:val="36"/>
        </w:rPr>
        <w:t>appen</w:t>
      </w:r>
      <w:proofErr w:type="spellEnd"/>
      <w:r w:rsidR="00BC067A" w:rsidRPr="00BC067A">
        <w:rPr>
          <w:rFonts w:ascii="Comic Sans MS" w:hAnsi="Comic Sans MS" w:cs="Arial"/>
          <w:color w:val="FF0000"/>
          <w:sz w:val="36"/>
          <w:szCs w:val="36"/>
        </w:rPr>
        <w:t xml:space="preserve">. </w:t>
      </w:r>
      <w:r w:rsidR="00BA110D">
        <w:rPr>
          <w:rFonts w:ascii="Comic Sans MS" w:hAnsi="Comic Sans MS" w:cs="Arial"/>
          <w:color w:val="FF0000"/>
          <w:sz w:val="36"/>
          <w:szCs w:val="36"/>
        </w:rPr>
        <w:t xml:space="preserve">Meddela gärna så snart som möjligt om det blir några förändringar i schemat under veckan. </w:t>
      </w:r>
      <w:r w:rsidR="005C0A05" w:rsidRPr="00BC067A">
        <w:rPr>
          <w:rFonts w:ascii="Comic Sans MS" w:hAnsi="Comic Sans MS" w:cs="Arial"/>
          <w:sz w:val="22"/>
          <w:szCs w:val="22"/>
        </w:rPr>
        <w:fldChar w:fldCharType="begin"/>
      </w:r>
      <w:r w:rsidR="005C0A05" w:rsidRPr="00BC067A">
        <w:rPr>
          <w:rFonts w:ascii="Comic Sans MS" w:hAnsi="Comic Sans MS" w:cs="Arial"/>
          <w:sz w:val="22"/>
          <w:szCs w:val="22"/>
        </w:rPr>
        <w:fldChar w:fldCharType="end"/>
      </w:r>
    </w:p>
    <w:sectPr w:rsidR="00510DC3" w:rsidRPr="00BC067A" w:rsidSect="006F08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737" w:bottom="964" w:left="1531" w:header="567" w:footer="34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B4C7" w14:textId="77777777" w:rsidR="00247D1A" w:rsidRDefault="00247D1A">
      <w:r>
        <w:separator/>
      </w:r>
    </w:p>
  </w:endnote>
  <w:endnote w:type="continuationSeparator" w:id="0">
    <w:p w14:paraId="354C3227" w14:textId="77777777" w:rsidR="00247D1A" w:rsidRDefault="00247D1A">
      <w:r>
        <w:continuationSeparator/>
      </w:r>
    </w:p>
  </w:endnote>
  <w:endnote w:type="continuationNotice" w:id="1">
    <w:p w14:paraId="01D7EF9E" w14:textId="77777777" w:rsidR="00117EE7" w:rsidRDefault="00117E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EF74" w14:textId="77777777" w:rsidR="00C02EF6" w:rsidRDefault="00C02EF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8F35" w14:textId="77777777" w:rsidR="00C02EF6" w:rsidRDefault="00C02EF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050F" w14:textId="77777777" w:rsidR="009C3A0C" w:rsidRPr="005C0A05" w:rsidRDefault="009C3A0C" w:rsidP="00215C02">
    <w:pPr>
      <w:pStyle w:val="Sidfot"/>
      <w:tabs>
        <w:tab w:val="clear" w:pos="4819"/>
      </w:tabs>
      <w:rPr>
        <w:rFonts w:ascii="Arial" w:hAnsi="Arial" w:cs="Arial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9C0D8" w14:textId="77777777" w:rsidR="00247D1A" w:rsidRDefault="00247D1A">
      <w:r>
        <w:separator/>
      </w:r>
    </w:p>
  </w:footnote>
  <w:footnote w:type="continuationSeparator" w:id="0">
    <w:p w14:paraId="353EA453" w14:textId="77777777" w:rsidR="00247D1A" w:rsidRDefault="00247D1A">
      <w:r>
        <w:continuationSeparator/>
      </w:r>
    </w:p>
  </w:footnote>
  <w:footnote w:type="continuationNotice" w:id="1">
    <w:p w14:paraId="648AEE9F" w14:textId="77777777" w:rsidR="00117EE7" w:rsidRDefault="00117E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07998" w14:textId="77777777" w:rsidR="00C02EF6" w:rsidRDefault="00C02EF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0506" w14:textId="77777777" w:rsidR="009C3A0C" w:rsidRPr="005C0A05" w:rsidRDefault="00F57B55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 w:rsidRPr="00215C02">
      <w:rPr>
        <w:rFonts w:ascii="Arial" w:hAnsi="Arial" w:cs="Arial"/>
        <w:noProof/>
        <w:sz w:val="22"/>
        <w:szCs w:val="22"/>
      </w:rPr>
      <w:drawing>
        <wp:inline distT="0" distB="0" distL="0" distR="0" wp14:anchorId="11D50510" wp14:editId="11D50511">
          <wp:extent cx="1289685" cy="455295"/>
          <wp:effectExtent l="0" t="0" r="0" b="0"/>
          <wp:docPr id="1" name="Bildobjekt 1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0C" w:rsidRPr="005C0A05">
      <w:rPr>
        <w:rFonts w:ascii="Arial" w:hAnsi="Arial" w:cs="Arial"/>
        <w:sz w:val="22"/>
        <w:szCs w:val="22"/>
      </w:rPr>
      <w:tab/>
    </w:r>
    <w:r w:rsidR="009C3A0C" w:rsidRPr="005C0A05">
      <w:fldChar w:fldCharType="begin"/>
    </w:r>
    <w:r w:rsidR="009C3A0C" w:rsidRPr="005C0A05">
      <w:rPr>
        <w:rFonts w:ascii="Arial" w:hAnsi="Arial" w:cs="Arial"/>
        <w:sz w:val="22"/>
        <w:szCs w:val="22"/>
      </w:rPr>
      <w:fldChar w:fldCharType="end"/>
    </w:r>
  </w:p>
  <w:p w14:paraId="11D50507" w14:textId="77777777" w:rsidR="009C3A0C" w:rsidRPr="005C0A05" w:rsidRDefault="009C3A0C">
    <w:pPr>
      <w:pStyle w:val="Sidhuvud"/>
      <w:tabs>
        <w:tab w:val="clear" w:pos="4819"/>
        <w:tab w:val="left" w:pos="4962"/>
        <w:tab w:val="right" w:pos="8931"/>
      </w:tabs>
      <w:rPr>
        <w:rFonts w:ascii="Arial" w:hAnsi="Arial" w:cs="Arial"/>
        <w:sz w:val="18"/>
      </w:rPr>
    </w:pPr>
    <w:r w:rsidRPr="005C0A05">
      <w:rPr>
        <w:rFonts w:ascii="Arial" w:hAnsi="Arial" w:cs="Arial"/>
        <w:b/>
        <w:sz w:val="16"/>
        <w:szCs w:val="16"/>
      </w:rPr>
      <w:t>Nämnd, förvaltning</w:t>
    </w:r>
    <w:r w:rsidRPr="005C0A05">
      <w:rPr>
        <w:rFonts w:ascii="Arial" w:hAnsi="Arial" w:cs="Arial"/>
        <w:sz w:val="18"/>
      </w:rPr>
      <w:tab/>
    </w:r>
    <w:r w:rsidRPr="005C0A05">
      <w:rPr>
        <w:rFonts w:ascii="Arial" w:hAnsi="Arial" w:cs="Arial"/>
        <w:b/>
        <w:sz w:val="16"/>
        <w:szCs w:val="16"/>
      </w:rPr>
      <w:t>Datum</w:t>
    </w:r>
    <w:r>
      <w:rPr>
        <w:rFonts w:ascii="Arial" w:hAnsi="Arial" w:cs="Arial"/>
        <w:b/>
        <w:sz w:val="16"/>
        <w:szCs w:val="16"/>
      </w:rPr>
      <w:t xml:space="preserve"> 2014-10-03</w:t>
    </w:r>
  </w:p>
  <w:p w14:paraId="11D50508" w14:textId="77777777" w:rsidR="009C3A0C" w:rsidRPr="005C0A05" w:rsidRDefault="009C3A0C">
    <w:pPr>
      <w:pStyle w:val="Sidhuvud"/>
      <w:tabs>
        <w:tab w:val="clear" w:pos="4819"/>
        <w:tab w:val="left" w:pos="4962"/>
      </w:tabs>
      <w:rPr>
        <w:rStyle w:val="Sidnummer"/>
        <w:rFonts w:ascii="Arial" w:hAnsi="Arial" w:cs="Arial"/>
        <w:sz w:val="22"/>
        <w:szCs w:val="22"/>
      </w:rPr>
    </w:pPr>
    <w:r w:rsidRPr="005C0A05">
      <w:rPr>
        <w:rFonts w:ascii="Arial" w:hAnsi="Arial" w:cs="Arial"/>
        <w:sz w:val="22"/>
        <w:szCs w:val="22"/>
      </w:rPr>
      <w:fldChar w:fldCharType="begin"/>
    </w:r>
    <w:r w:rsidRPr="005C0A05">
      <w:rPr>
        <w:rFonts w:ascii="Arial" w:hAnsi="Arial" w:cs="Arial"/>
        <w:sz w:val="22"/>
        <w:szCs w:val="22"/>
      </w:rPr>
      <w:fldChar w:fldCharType="end"/>
    </w:r>
    <w:r w:rsidRPr="005C0A05">
      <w:rPr>
        <w:rFonts w:ascii="Arial" w:hAnsi="Arial" w:cs="Arial"/>
        <w:sz w:val="22"/>
        <w:szCs w:val="22"/>
      </w:rPr>
      <w:fldChar w:fldCharType="begin"/>
    </w:r>
    <w:r w:rsidRPr="005C0A05">
      <w:rPr>
        <w:rFonts w:ascii="Arial" w:hAnsi="Arial" w:cs="Arial"/>
        <w:sz w:val="22"/>
        <w:szCs w:val="22"/>
      </w:rPr>
      <w:fldChar w:fldCharType="end"/>
    </w:r>
    <w:r w:rsidRPr="005C0A05">
      <w:rPr>
        <w:rFonts w:ascii="Arial" w:hAnsi="Arial" w:cs="Arial"/>
        <w:sz w:val="22"/>
        <w:szCs w:val="22"/>
      </w:rPr>
      <w:tab/>
    </w:r>
  </w:p>
  <w:p w14:paraId="11D50509" w14:textId="77777777" w:rsidR="009C3A0C" w:rsidRPr="005C0A05" w:rsidRDefault="009C3A0C">
    <w:pPr>
      <w:pStyle w:val="Sidhuvud"/>
      <w:tabs>
        <w:tab w:val="clear" w:pos="4819"/>
        <w:tab w:val="left" w:pos="4962"/>
      </w:tabs>
      <w:rPr>
        <w:rStyle w:val="Sidnummer"/>
        <w:rFonts w:ascii="Arial" w:hAnsi="Arial" w:cs="Arial"/>
        <w:sz w:val="22"/>
        <w:szCs w:val="22"/>
      </w:rPr>
    </w:pPr>
  </w:p>
  <w:p w14:paraId="11D5050A" w14:textId="77777777" w:rsidR="009C3A0C" w:rsidRPr="005C0A05" w:rsidRDefault="009C3A0C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050B" w14:textId="77777777" w:rsidR="009C3A0C" w:rsidRPr="001827FD" w:rsidRDefault="00F57B55" w:rsidP="0089584D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 w:rsidRPr="00215C02">
      <w:rPr>
        <w:rFonts w:ascii="Arial" w:hAnsi="Arial" w:cs="Arial"/>
        <w:noProof/>
        <w:sz w:val="22"/>
        <w:szCs w:val="22"/>
      </w:rPr>
      <w:drawing>
        <wp:inline distT="0" distB="0" distL="0" distR="0" wp14:anchorId="11D50512" wp14:editId="11D50513">
          <wp:extent cx="1289685" cy="455295"/>
          <wp:effectExtent l="0" t="0" r="0" b="0"/>
          <wp:docPr id="2" name="Bildobjekt 2" descr="almhult_lgo_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mhult_lgo_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685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3A0C" w:rsidRPr="002B531E">
      <w:rPr>
        <w:rFonts w:ascii="Arial" w:hAnsi="Arial" w:cs="Arial"/>
        <w:sz w:val="22"/>
        <w:szCs w:val="22"/>
      </w:rPr>
      <w:tab/>
    </w:r>
    <w:r w:rsidR="009C3A0C">
      <w:fldChar w:fldCharType="begin"/>
    </w:r>
    <w:r w:rsidR="009C3A0C">
      <w:rPr>
        <w:rFonts w:ascii="Arial" w:hAnsi="Arial" w:cs="Arial"/>
        <w:sz w:val="22"/>
        <w:szCs w:val="22"/>
      </w:rPr>
      <w:fldChar w:fldCharType="end"/>
    </w:r>
  </w:p>
  <w:p w14:paraId="11D5050C" w14:textId="77777777" w:rsidR="009C3A0C" w:rsidRPr="0073198C" w:rsidRDefault="009C3A0C" w:rsidP="0089584D">
    <w:pPr>
      <w:pStyle w:val="Sidhuvud"/>
      <w:tabs>
        <w:tab w:val="clear" w:pos="4819"/>
        <w:tab w:val="left" w:pos="4962"/>
      </w:tabs>
      <w:rPr>
        <w:rFonts w:ascii="Arial" w:hAnsi="Arial" w:cs="Arial"/>
        <w:b/>
        <w:sz w:val="16"/>
        <w:szCs w:val="16"/>
      </w:rPr>
    </w:pPr>
    <w:r w:rsidRPr="0073198C">
      <w:rPr>
        <w:rFonts w:ascii="Arial" w:hAnsi="Arial" w:cs="Arial"/>
        <w:b/>
        <w:sz w:val="16"/>
        <w:szCs w:val="16"/>
      </w:rPr>
      <w:t>Nämnd, förvaltning</w:t>
    </w:r>
    <w:r w:rsidRPr="0073198C">
      <w:rPr>
        <w:rFonts w:ascii="Arial" w:hAnsi="Arial" w:cs="Arial"/>
        <w:sz w:val="16"/>
        <w:szCs w:val="16"/>
      </w:rPr>
      <w:tab/>
    </w:r>
  </w:p>
  <w:p w14:paraId="11D5050D" w14:textId="765187D8" w:rsidR="009C3A0C" w:rsidRDefault="009C3A0C" w:rsidP="00D96838">
    <w:pPr>
      <w:pStyle w:val="Sidhuvud"/>
      <w:tabs>
        <w:tab w:val="clear" w:pos="4819"/>
        <w:tab w:val="left" w:pos="4962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Utbildningsförvaltningen </w:t>
    </w:r>
    <w:r w:rsidR="00B7477E">
      <w:rPr>
        <w:rFonts w:ascii="Arial" w:hAnsi="Arial" w:cs="Arial"/>
        <w:sz w:val="22"/>
        <w:szCs w:val="22"/>
      </w:rPr>
      <w:tab/>
      <w:t xml:space="preserve">                          </w:t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</w:p>
  <w:p w14:paraId="11D5050E" w14:textId="77777777" w:rsidR="009C3A0C" w:rsidRDefault="009C3A0C" w:rsidP="0089584D">
    <w:pPr>
      <w:pStyle w:val="Sidhuvud"/>
      <w:tabs>
        <w:tab w:val="clear" w:pos="4819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2D"/>
    <w:rsid w:val="000131A8"/>
    <w:rsid w:val="0002423B"/>
    <w:rsid w:val="00033C2E"/>
    <w:rsid w:val="00034456"/>
    <w:rsid w:val="0004043B"/>
    <w:rsid w:val="000415E6"/>
    <w:rsid w:val="00042602"/>
    <w:rsid w:val="00053213"/>
    <w:rsid w:val="00061EA9"/>
    <w:rsid w:val="00072065"/>
    <w:rsid w:val="00074E3A"/>
    <w:rsid w:val="00077721"/>
    <w:rsid w:val="00082640"/>
    <w:rsid w:val="000B1609"/>
    <w:rsid w:val="000C090A"/>
    <w:rsid w:val="000C487B"/>
    <w:rsid w:val="000C7C19"/>
    <w:rsid w:val="000D360D"/>
    <w:rsid w:val="000E173C"/>
    <w:rsid w:val="000F34B4"/>
    <w:rsid w:val="00117004"/>
    <w:rsid w:val="00117EE7"/>
    <w:rsid w:val="0019581E"/>
    <w:rsid w:val="001A54A4"/>
    <w:rsid w:val="001C7A4E"/>
    <w:rsid w:val="001D6C8F"/>
    <w:rsid w:val="001F5955"/>
    <w:rsid w:val="00210668"/>
    <w:rsid w:val="00215C02"/>
    <w:rsid w:val="00247D1A"/>
    <w:rsid w:val="00272AF9"/>
    <w:rsid w:val="002869A5"/>
    <w:rsid w:val="002955C8"/>
    <w:rsid w:val="002A3B99"/>
    <w:rsid w:val="002B531E"/>
    <w:rsid w:val="002B636F"/>
    <w:rsid w:val="002E1054"/>
    <w:rsid w:val="0033655C"/>
    <w:rsid w:val="003C66BF"/>
    <w:rsid w:val="003D44D0"/>
    <w:rsid w:val="003D708C"/>
    <w:rsid w:val="003F57D1"/>
    <w:rsid w:val="00405AF2"/>
    <w:rsid w:val="004176BC"/>
    <w:rsid w:val="00431DC5"/>
    <w:rsid w:val="0043519C"/>
    <w:rsid w:val="00494126"/>
    <w:rsid w:val="00495F97"/>
    <w:rsid w:val="004A310C"/>
    <w:rsid w:val="004B6C7E"/>
    <w:rsid w:val="004C5AF2"/>
    <w:rsid w:val="004D6CE5"/>
    <w:rsid w:val="00510DC3"/>
    <w:rsid w:val="005209AA"/>
    <w:rsid w:val="00524FEC"/>
    <w:rsid w:val="00552BA5"/>
    <w:rsid w:val="0057711A"/>
    <w:rsid w:val="005A6F25"/>
    <w:rsid w:val="005C0A05"/>
    <w:rsid w:val="005D210C"/>
    <w:rsid w:val="005F22AC"/>
    <w:rsid w:val="005F4CCD"/>
    <w:rsid w:val="00622739"/>
    <w:rsid w:val="0062687C"/>
    <w:rsid w:val="00665755"/>
    <w:rsid w:val="006A48E3"/>
    <w:rsid w:val="006C69F9"/>
    <w:rsid w:val="006D68FF"/>
    <w:rsid w:val="006F080E"/>
    <w:rsid w:val="006F1338"/>
    <w:rsid w:val="00715FD8"/>
    <w:rsid w:val="007214C1"/>
    <w:rsid w:val="0073198C"/>
    <w:rsid w:val="007363FB"/>
    <w:rsid w:val="00742B03"/>
    <w:rsid w:val="00761DEE"/>
    <w:rsid w:val="00761FFA"/>
    <w:rsid w:val="00787E98"/>
    <w:rsid w:val="0079512F"/>
    <w:rsid w:val="007E4BE4"/>
    <w:rsid w:val="008048CA"/>
    <w:rsid w:val="008065AD"/>
    <w:rsid w:val="00812324"/>
    <w:rsid w:val="00820D43"/>
    <w:rsid w:val="00866915"/>
    <w:rsid w:val="008774C1"/>
    <w:rsid w:val="008862CB"/>
    <w:rsid w:val="008950FF"/>
    <w:rsid w:val="0089584D"/>
    <w:rsid w:val="008B14C3"/>
    <w:rsid w:val="008B54FA"/>
    <w:rsid w:val="008D13A3"/>
    <w:rsid w:val="008D17A6"/>
    <w:rsid w:val="009240F9"/>
    <w:rsid w:val="00942163"/>
    <w:rsid w:val="00957CE0"/>
    <w:rsid w:val="0096360F"/>
    <w:rsid w:val="00964D7D"/>
    <w:rsid w:val="00977D36"/>
    <w:rsid w:val="00982164"/>
    <w:rsid w:val="00983A14"/>
    <w:rsid w:val="00990FB9"/>
    <w:rsid w:val="009B7BF2"/>
    <w:rsid w:val="009B7C54"/>
    <w:rsid w:val="009C3A0C"/>
    <w:rsid w:val="00A144AB"/>
    <w:rsid w:val="00A1594E"/>
    <w:rsid w:val="00A221B7"/>
    <w:rsid w:val="00A30B3A"/>
    <w:rsid w:val="00A35AA4"/>
    <w:rsid w:val="00A50F7F"/>
    <w:rsid w:val="00A51338"/>
    <w:rsid w:val="00A55E39"/>
    <w:rsid w:val="00A83139"/>
    <w:rsid w:val="00A84D69"/>
    <w:rsid w:val="00A9442C"/>
    <w:rsid w:val="00A944DE"/>
    <w:rsid w:val="00AA6956"/>
    <w:rsid w:val="00AB1CBC"/>
    <w:rsid w:val="00AB2865"/>
    <w:rsid w:val="00B0149A"/>
    <w:rsid w:val="00B11EA7"/>
    <w:rsid w:val="00B120B5"/>
    <w:rsid w:val="00B12B8B"/>
    <w:rsid w:val="00B210C0"/>
    <w:rsid w:val="00B35FBA"/>
    <w:rsid w:val="00B7477E"/>
    <w:rsid w:val="00B7638E"/>
    <w:rsid w:val="00B76549"/>
    <w:rsid w:val="00BA110D"/>
    <w:rsid w:val="00BC067A"/>
    <w:rsid w:val="00C02EF6"/>
    <w:rsid w:val="00C5255F"/>
    <w:rsid w:val="00C528DC"/>
    <w:rsid w:val="00C528E7"/>
    <w:rsid w:val="00C70646"/>
    <w:rsid w:val="00C73AC6"/>
    <w:rsid w:val="00C8066E"/>
    <w:rsid w:val="00C87EF7"/>
    <w:rsid w:val="00C93878"/>
    <w:rsid w:val="00CB4B23"/>
    <w:rsid w:val="00CF14AA"/>
    <w:rsid w:val="00CF4C8F"/>
    <w:rsid w:val="00CF6FBB"/>
    <w:rsid w:val="00D05D69"/>
    <w:rsid w:val="00D0672D"/>
    <w:rsid w:val="00D079E0"/>
    <w:rsid w:val="00D11413"/>
    <w:rsid w:val="00D2280F"/>
    <w:rsid w:val="00D304C2"/>
    <w:rsid w:val="00D313D4"/>
    <w:rsid w:val="00D43F6D"/>
    <w:rsid w:val="00D456C4"/>
    <w:rsid w:val="00D80625"/>
    <w:rsid w:val="00D96838"/>
    <w:rsid w:val="00DA7078"/>
    <w:rsid w:val="00DB2500"/>
    <w:rsid w:val="00DB3616"/>
    <w:rsid w:val="00DC0EB7"/>
    <w:rsid w:val="00DD42CD"/>
    <w:rsid w:val="00DF35F4"/>
    <w:rsid w:val="00E1139C"/>
    <w:rsid w:val="00E27CB8"/>
    <w:rsid w:val="00E30B23"/>
    <w:rsid w:val="00E3603A"/>
    <w:rsid w:val="00E43B1D"/>
    <w:rsid w:val="00E47934"/>
    <w:rsid w:val="00E77E57"/>
    <w:rsid w:val="00E85819"/>
    <w:rsid w:val="00E91BA0"/>
    <w:rsid w:val="00EA4F1E"/>
    <w:rsid w:val="00EC7660"/>
    <w:rsid w:val="00ED2382"/>
    <w:rsid w:val="00ED60ED"/>
    <w:rsid w:val="00ED6C16"/>
    <w:rsid w:val="00EE2BDB"/>
    <w:rsid w:val="00EE32D3"/>
    <w:rsid w:val="00EF215A"/>
    <w:rsid w:val="00EF5BB7"/>
    <w:rsid w:val="00F11030"/>
    <w:rsid w:val="00F2388B"/>
    <w:rsid w:val="00F271C4"/>
    <w:rsid w:val="00F31F9C"/>
    <w:rsid w:val="00F43253"/>
    <w:rsid w:val="00F479BF"/>
    <w:rsid w:val="00F545DC"/>
    <w:rsid w:val="00F57B55"/>
    <w:rsid w:val="00F62C8D"/>
    <w:rsid w:val="00F6727E"/>
    <w:rsid w:val="00F6766A"/>
    <w:rsid w:val="00F7785E"/>
    <w:rsid w:val="00F932D6"/>
    <w:rsid w:val="00FB23B1"/>
    <w:rsid w:val="00FB71A6"/>
    <w:rsid w:val="00FC14D2"/>
    <w:rsid w:val="00FD0B54"/>
    <w:rsid w:val="00FE2851"/>
    <w:rsid w:val="00FE349C"/>
    <w:rsid w:val="02B3FEC7"/>
    <w:rsid w:val="0437A23A"/>
    <w:rsid w:val="05890DA3"/>
    <w:rsid w:val="05B9355D"/>
    <w:rsid w:val="07CDB903"/>
    <w:rsid w:val="07E459A5"/>
    <w:rsid w:val="08094D9E"/>
    <w:rsid w:val="08683ADC"/>
    <w:rsid w:val="0947C800"/>
    <w:rsid w:val="099B05D1"/>
    <w:rsid w:val="0A3C3674"/>
    <w:rsid w:val="0A7A8BC2"/>
    <w:rsid w:val="0B1865BB"/>
    <w:rsid w:val="0F0C392E"/>
    <w:rsid w:val="15083101"/>
    <w:rsid w:val="19738CF8"/>
    <w:rsid w:val="1CD80C36"/>
    <w:rsid w:val="1FC166BF"/>
    <w:rsid w:val="21B8BDA7"/>
    <w:rsid w:val="235161E7"/>
    <w:rsid w:val="2B9E2EF1"/>
    <w:rsid w:val="2DD1C385"/>
    <w:rsid w:val="2E12E61F"/>
    <w:rsid w:val="2EB07E3D"/>
    <w:rsid w:val="317E39A8"/>
    <w:rsid w:val="34184507"/>
    <w:rsid w:val="3722AFBA"/>
    <w:rsid w:val="3BBFA3DD"/>
    <w:rsid w:val="40598EAC"/>
    <w:rsid w:val="42CA1AD3"/>
    <w:rsid w:val="430EC97A"/>
    <w:rsid w:val="43AB6CF4"/>
    <w:rsid w:val="4A114CD7"/>
    <w:rsid w:val="4B4A9933"/>
    <w:rsid w:val="4C56FEB1"/>
    <w:rsid w:val="4D7E91CB"/>
    <w:rsid w:val="4E63DA03"/>
    <w:rsid w:val="54809043"/>
    <w:rsid w:val="552788E2"/>
    <w:rsid w:val="5555CA2D"/>
    <w:rsid w:val="56DAD7B2"/>
    <w:rsid w:val="596AD7A3"/>
    <w:rsid w:val="599AC4F4"/>
    <w:rsid w:val="5C040F62"/>
    <w:rsid w:val="5C76B9D7"/>
    <w:rsid w:val="6025429D"/>
    <w:rsid w:val="6042C517"/>
    <w:rsid w:val="627469EE"/>
    <w:rsid w:val="68920FF2"/>
    <w:rsid w:val="69637082"/>
    <w:rsid w:val="73DAD25E"/>
    <w:rsid w:val="73EBAA4E"/>
    <w:rsid w:val="743A2A34"/>
    <w:rsid w:val="74D36C24"/>
    <w:rsid w:val="775A80A3"/>
    <w:rsid w:val="79D469D2"/>
    <w:rsid w:val="7BB2E512"/>
    <w:rsid w:val="7BFDFA4C"/>
    <w:rsid w:val="7CCCD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504D7"/>
  <w15:chartTrackingRefBased/>
  <w15:docId w15:val="{B70E7C94-A3D2-4A0A-895C-C60F623C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Times New Roman" w:hAnsi="CG Times (WN)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sv-SE"/>
    </w:rPr>
  </w:style>
  <w:style w:type="paragraph" w:styleId="Rubrik1">
    <w:name w:val="heading 1"/>
    <w:basedOn w:val="Normal"/>
    <w:next w:val="Normal"/>
    <w:link w:val="Rubrik1Char"/>
    <w:qFormat/>
    <w:rsid w:val="006F1338"/>
    <w:pPr>
      <w:keepNext/>
      <w:outlineLvl w:val="0"/>
    </w:pPr>
    <w:rPr>
      <w:rFonts w:ascii="Comic Sans MS" w:hAnsi="Comic Sans MS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character" w:styleId="Hyperlnk">
    <w:name w:val="Hyperlink"/>
    <w:rsid w:val="0089584D"/>
    <w:rPr>
      <w:color w:val="0000FF"/>
      <w:u w:val="single"/>
    </w:rPr>
  </w:style>
  <w:style w:type="paragraph" w:styleId="Ballongtext">
    <w:name w:val="Balloon Text"/>
    <w:basedOn w:val="Normal"/>
    <w:semiHidden/>
    <w:rsid w:val="00F932D6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6F1338"/>
    <w:rPr>
      <w:rFonts w:ascii="Comic Sans MS" w:hAnsi="Comic Sans MS"/>
      <w:b/>
      <w:sz w:val="24"/>
    </w:rPr>
  </w:style>
  <w:style w:type="paragraph" w:styleId="Brdtext">
    <w:name w:val="Body Text"/>
    <w:basedOn w:val="Normal"/>
    <w:link w:val="BrdtextChar"/>
    <w:rsid w:val="006F1338"/>
    <w:rPr>
      <w:rFonts w:ascii="Comic Sans MS" w:hAnsi="Comic Sans MS"/>
      <w:sz w:val="24"/>
    </w:rPr>
  </w:style>
  <w:style w:type="character" w:customStyle="1" w:styleId="BrdtextChar">
    <w:name w:val="Brödtext Char"/>
    <w:link w:val="Brdtext"/>
    <w:rsid w:val="006F1338"/>
    <w:rPr>
      <w:rFonts w:ascii="Comic Sans MS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Mallar\Brev%20i%20f&#228;rg%2020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FBA7DEA6AF149BD5E16A7C84681D5" ma:contentTypeVersion="13" ma:contentTypeDescription="Skapa ett nytt dokument." ma:contentTypeScope="" ma:versionID="d0ded5564fd5cfacab6bab70d164a9d0">
  <xsd:schema xmlns:xsd="http://www.w3.org/2001/XMLSchema" xmlns:xs="http://www.w3.org/2001/XMLSchema" xmlns:p="http://schemas.microsoft.com/office/2006/metadata/properties" xmlns:ns2="5d48df47-104c-4f53-bdb7-3b2c236202c6" xmlns:ns3="3634e5cd-5029-4f73-9275-1195656038d3" targetNamespace="http://schemas.microsoft.com/office/2006/metadata/properties" ma:root="true" ma:fieldsID="e340bbdced7183dc519117cd9c791110" ns2:_="" ns3:_="">
    <xsd:import namespace="5d48df47-104c-4f53-bdb7-3b2c236202c6"/>
    <xsd:import namespace="3634e5cd-5029-4f73-9275-1195656038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8df47-104c-4f53-bdb7-3b2c236202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4e5cd-5029-4f73-9275-1195656038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69A12-C38F-4D97-B36F-1580D4771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8df47-104c-4f53-bdb7-3b2c236202c6"/>
    <ds:schemaRef ds:uri="3634e5cd-5029-4f73-9275-119565603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7CD40-8979-4220-BFC6-86FD899E7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635502-53C1-4501-9654-5CC932FEF5DD}">
  <ds:schemaRefs>
    <ds:schemaRef ds:uri="http://schemas.microsoft.com/office/2006/documentManagement/types"/>
    <ds:schemaRef ds:uri="http://schemas.microsoft.com/office/2006/metadata/properties"/>
    <ds:schemaRef ds:uri="3634e5cd-5029-4f73-9275-1195656038d3"/>
    <ds:schemaRef ds:uri="http://purl.org/dc/terms/"/>
    <ds:schemaRef ds:uri="5d48df47-104c-4f53-bdb7-3b2c236202c6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i färg 2008.dot</Template>
  <TotalTime>44</TotalTime>
  <Pages>1</Pages>
  <Words>108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MAJO25</dc:creator>
  <cp:keywords/>
  <cp:lastModifiedBy>Johan Eldh</cp:lastModifiedBy>
  <cp:revision>4</cp:revision>
  <cp:lastPrinted>2025-02-11T11:19:00Z</cp:lastPrinted>
  <dcterms:created xsi:type="dcterms:W3CDTF">2025-01-31T08:20:00Z</dcterms:created>
  <dcterms:modified xsi:type="dcterms:W3CDTF">2025-02-12T07:20:00Z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0x0101002E6FBA7DEA6AF149BD5E16A7C84681D5</vt:lpwstr>
  </property>
  <property fmtid="{D5CDD505-2E9C-101B-9397-08002B2CF9AE}" pid="3" name="MSIP_Label_a9e35c1d-0544-4444-bb99-5d9e66b4d885_Enabled">
    <vt:lpwstr>true</vt:lpwstr>
  </property>
  <property fmtid="{D5CDD505-2E9C-101B-9397-08002B2CF9AE}" pid="4" name="MSIP_Label_a9e35c1d-0544-4444-bb99-5d9e66b4d885_SetDate">
    <vt:lpwstr>2024-01-30T09:22:43Z</vt:lpwstr>
  </property>
  <property fmtid="{D5CDD505-2E9C-101B-9397-08002B2CF9AE}" pid="5" name="MSIP_Label_a9e35c1d-0544-4444-bb99-5d9e66b4d885_Method">
    <vt:lpwstr>Standard</vt:lpwstr>
  </property>
  <property fmtid="{D5CDD505-2E9C-101B-9397-08002B2CF9AE}" pid="6" name="MSIP_Label_a9e35c1d-0544-4444-bb99-5d9e66b4d885_Name">
    <vt:lpwstr>a9e35c1d-0544-4444-bb99-5d9e66b4d885</vt:lpwstr>
  </property>
  <property fmtid="{D5CDD505-2E9C-101B-9397-08002B2CF9AE}" pid="7" name="MSIP_Label_a9e35c1d-0544-4444-bb99-5d9e66b4d885_SiteId">
    <vt:lpwstr>f4c06ba7-7fa7-490d-a30d-edbf07b388ca</vt:lpwstr>
  </property>
  <property fmtid="{D5CDD505-2E9C-101B-9397-08002B2CF9AE}" pid="8" name="MSIP_Label_a9e35c1d-0544-4444-bb99-5d9e66b4d885_ActionId">
    <vt:lpwstr/>
  </property>
  <property fmtid="{D5CDD505-2E9C-101B-9397-08002B2CF9AE}" pid="9" name="MSIP_Label_a9e35c1d-0544-4444-bb99-5d9e66b4d885_ContentBits">
    <vt:lpwstr>0</vt:lpwstr>
  </property>
</Properties>
</file>