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1D28970A" w:rsidR="00B25A44" w:rsidRDefault="00DC73BF" w:rsidP="00B25A44">
      <w:pPr>
        <w:tabs>
          <w:tab w:val="left" w:pos="4962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1" behindDoc="1" locked="0" layoutInCell="1" allowOverlap="1" wp14:anchorId="12C43F02" wp14:editId="496EE847">
            <wp:simplePos x="0" y="0"/>
            <wp:positionH relativeFrom="margin">
              <wp:align>right</wp:align>
            </wp:positionH>
            <wp:positionV relativeFrom="paragraph">
              <wp:posOffset>-217170</wp:posOffset>
            </wp:positionV>
            <wp:extent cx="6120765" cy="1192530"/>
            <wp:effectExtent l="0" t="0" r="0" b="762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37501D" w14:textId="77777777" w:rsidR="005C0A05" w:rsidRDefault="005C0A05" w:rsidP="00B25A44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fldChar w:fldCharType="end"/>
      </w:r>
    </w:p>
    <w:p w14:paraId="0147932C" w14:textId="77777777" w:rsidR="00DC73BF" w:rsidRDefault="00DC73BF" w:rsidP="18820B4E">
      <w:pPr>
        <w:tabs>
          <w:tab w:val="left" w:pos="4962"/>
        </w:tabs>
        <w:jc w:val="center"/>
      </w:pPr>
    </w:p>
    <w:p w14:paraId="169B3189" w14:textId="77777777" w:rsidR="00802FDC" w:rsidRDefault="00802FDC" w:rsidP="18820B4E">
      <w:pPr>
        <w:tabs>
          <w:tab w:val="left" w:pos="4962"/>
        </w:tabs>
        <w:jc w:val="center"/>
      </w:pPr>
    </w:p>
    <w:p w14:paraId="4B18BAB5" w14:textId="77777777" w:rsidR="00802FDC" w:rsidRDefault="00802FDC" w:rsidP="18820B4E">
      <w:pPr>
        <w:tabs>
          <w:tab w:val="left" w:pos="4962"/>
        </w:tabs>
        <w:jc w:val="center"/>
      </w:pPr>
    </w:p>
    <w:p w14:paraId="6CCE0A22" w14:textId="5AC823F8" w:rsidR="00B25A44" w:rsidRDefault="005C0A05" w:rsidP="18820B4E">
      <w:pPr>
        <w:tabs>
          <w:tab w:val="left" w:pos="4962"/>
        </w:tabs>
        <w:jc w:val="center"/>
        <w:rPr>
          <w:rFonts w:ascii="Comic Sans MS" w:hAnsi="Comic Sans MS"/>
          <w:b/>
          <w:bCs/>
          <w:sz w:val="22"/>
          <w:szCs w:val="22"/>
        </w:rPr>
      </w:pPr>
      <w:r w:rsidRPr="00B25A44">
        <w:fldChar w:fldCharType="begin"/>
      </w:r>
      <w:r w:rsidRPr="00B25A44">
        <w:rPr>
          <w:rFonts w:ascii="Arial" w:hAnsi="Arial" w:cs="Arial"/>
          <w:szCs w:val="22"/>
        </w:rPr>
        <w:fldChar w:fldCharType="end"/>
      </w:r>
      <w:r w:rsidR="00684E0D">
        <w:rPr>
          <w:rFonts w:ascii="Comic Sans MS" w:hAnsi="Comic Sans MS"/>
          <w:b/>
          <w:bCs/>
          <w:sz w:val="22"/>
          <w:szCs w:val="22"/>
        </w:rPr>
        <w:t>2</w:t>
      </w:r>
      <w:r w:rsidR="004C26E1">
        <w:rPr>
          <w:rFonts w:ascii="Comic Sans MS" w:hAnsi="Comic Sans MS"/>
          <w:b/>
          <w:bCs/>
          <w:sz w:val="22"/>
          <w:szCs w:val="22"/>
        </w:rPr>
        <w:t>2</w:t>
      </w:r>
      <w:r w:rsidR="001949DE" w:rsidRPr="08FAB531">
        <w:rPr>
          <w:rFonts w:ascii="Comic Sans MS" w:hAnsi="Comic Sans MS"/>
          <w:b/>
          <w:bCs/>
          <w:sz w:val="22"/>
          <w:szCs w:val="22"/>
        </w:rPr>
        <w:t>/</w:t>
      </w:r>
      <w:r w:rsidR="5DAF57B3" w:rsidRPr="08FAB531">
        <w:rPr>
          <w:rFonts w:ascii="Comic Sans MS" w:hAnsi="Comic Sans MS"/>
          <w:b/>
          <w:bCs/>
          <w:sz w:val="22"/>
          <w:szCs w:val="22"/>
        </w:rPr>
        <w:t>2</w:t>
      </w:r>
      <w:r w:rsidR="004C26E1">
        <w:rPr>
          <w:rFonts w:ascii="Comic Sans MS" w:hAnsi="Comic Sans MS"/>
          <w:b/>
          <w:bCs/>
          <w:sz w:val="22"/>
          <w:szCs w:val="22"/>
        </w:rPr>
        <w:t>3</w:t>
      </w:r>
    </w:p>
    <w:p w14:paraId="5DAB6C7B" w14:textId="77777777" w:rsidR="00AF5F04" w:rsidRPr="00B25A44" w:rsidRDefault="00AF5F04" w:rsidP="00AF5F04">
      <w:pPr>
        <w:tabs>
          <w:tab w:val="left" w:pos="4962"/>
        </w:tabs>
        <w:rPr>
          <w:rFonts w:ascii="Arial" w:hAnsi="Arial" w:cs="Arial"/>
          <w:szCs w:val="22"/>
        </w:rPr>
      </w:pPr>
    </w:p>
    <w:p w14:paraId="142EB811" w14:textId="77777777" w:rsidR="00802FDC" w:rsidRDefault="00802FDC" w:rsidP="00802FDC">
      <w:pPr>
        <w:spacing w:line="276" w:lineRule="auto"/>
        <w:rPr>
          <w:rFonts w:ascii="Comic Sans MS" w:hAnsi="Comic Sans MS"/>
          <w:b/>
          <w:bCs/>
          <w:sz w:val="22"/>
          <w:szCs w:val="22"/>
        </w:rPr>
      </w:pPr>
    </w:p>
    <w:p w14:paraId="12E7CEE3" w14:textId="77777777" w:rsidR="00802FDC" w:rsidRDefault="00802FDC" w:rsidP="00802FDC">
      <w:pPr>
        <w:spacing w:line="276" w:lineRule="auto"/>
        <w:rPr>
          <w:rFonts w:ascii="Comic Sans MS" w:hAnsi="Comic Sans MS"/>
          <w:b/>
          <w:bCs/>
          <w:sz w:val="24"/>
          <w:szCs w:val="24"/>
        </w:rPr>
      </w:pPr>
    </w:p>
    <w:p w14:paraId="2E89E85B" w14:textId="3ED1D511" w:rsidR="00B25A44" w:rsidRPr="00802FDC" w:rsidRDefault="6333DC49" w:rsidP="00802FDC">
      <w:pPr>
        <w:spacing w:line="276" w:lineRule="auto"/>
        <w:rPr>
          <w:rFonts w:ascii="Comic Sans MS" w:hAnsi="Comic Sans MS"/>
          <w:b/>
          <w:bCs/>
          <w:sz w:val="24"/>
          <w:szCs w:val="24"/>
        </w:rPr>
      </w:pPr>
      <w:r w:rsidRPr="00802FDC">
        <w:rPr>
          <w:rFonts w:ascii="Comic Sans MS" w:hAnsi="Comic Sans MS"/>
          <w:b/>
          <w:bCs/>
          <w:sz w:val="24"/>
          <w:szCs w:val="24"/>
        </w:rPr>
        <w:t>För att kunna planera vår verksamhet under jullovet</w:t>
      </w:r>
      <w:r w:rsidR="53B3D175" w:rsidRPr="00802FDC">
        <w:rPr>
          <w:rFonts w:ascii="Comic Sans MS" w:hAnsi="Comic Sans MS"/>
          <w:b/>
          <w:bCs/>
          <w:sz w:val="24"/>
          <w:szCs w:val="24"/>
        </w:rPr>
        <w:t xml:space="preserve"> (2</w:t>
      </w:r>
      <w:r w:rsidR="22B53573" w:rsidRPr="00802FDC">
        <w:rPr>
          <w:rFonts w:ascii="Comic Sans MS" w:hAnsi="Comic Sans MS"/>
          <w:b/>
          <w:bCs/>
          <w:sz w:val="24"/>
          <w:szCs w:val="24"/>
        </w:rPr>
        <w:t>1</w:t>
      </w:r>
      <w:r w:rsidR="53B3D175" w:rsidRPr="00802FDC">
        <w:rPr>
          <w:rFonts w:ascii="Comic Sans MS" w:hAnsi="Comic Sans MS"/>
          <w:b/>
          <w:bCs/>
          <w:sz w:val="24"/>
          <w:szCs w:val="24"/>
        </w:rPr>
        <w:t>/</w:t>
      </w:r>
      <w:proofErr w:type="gramStart"/>
      <w:r w:rsidR="53B3D175" w:rsidRPr="00802FDC">
        <w:rPr>
          <w:rFonts w:ascii="Comic Sans MS" w:hAnsi="Comic Sans MS"/>
          <w:b/>
          <w:bCs/>
          <w:sz w:val="24"/>
          <w:szCs w:val="24"/>
        </w:rPr>
        <w:t>12-10</w:t>
      </w:r>
      <w:proofErr w:type="gramEnd"/>
      <w:r w:rsidR="53B3D175" w:rsidRPr="00802FDC">
        <w:rPr>
          <w:rFonts w:ascii="Comic Sans MS" w:hAnsi="Comic Sans MS"/>
          <w:b/>
          <w:bCs/>
          <w:sz w:val="24"/>
          <w:szCs w:val="24"/>
        </w:rPr>
        <w:t>/1)</w:t>
      </w:r>
      <w:r w:rsidRPr="00802FDC">
        <w:rPr>
          <w:rFonts w:ascii="Comic Sans MS" w:hAnsi="Comic Sans MS"/>
          <w:b/>
          <w:bCs/>
          <w:sz w:val="24"/>
          <w:szCs w:val="24"/>
        </w:rPr>
        <w:t xml:space="preserve"> behöver vi veta om och i så fall vilka dagar ditt barn kommer hit till oss på fritids.</w:t>
      </w:r>
    </w:p>
    <w:p w14:paraId="215AAE70" w14:textId="77777777" w:rsidR="00B25A44" w:rsidRPr="00802FDC" w:rsidRDefault="00B25A44" w:rsidP="00802FDC">
      <w:pPr>
        <w:spacing w:line="276" w:lineRule="auto"/>
        <w:rPr>
          <w:rFonts w:ascii="Comic Sans MS" w:hAnsi="Comic Sans MS"/>
          <w:b/>
          <w:sz w:val="24"/>
          <w:szCs w:val="24"/>
        </w:rPr>
      </w:pPr>
      <w:r w:rsidRPr="00802FDC">
        <w:rPr>
          <w:rFonts w:ascii="Comic Sans MS" w:hAnsi="Comic Sans MS"/>
          <w:b/>
          <w:sz w:val="24"/>
          <w:szCs w:val="24"/>
        </w:rPr>
        <w:t>Barn till arbetssökande eller föräldralediga är lediga under detta lov.</w:t>
      </w:r>
    </w:p>
    <w:p w14:paraId="0239B116" w14:textId="0C4A49E4" w:rsidR="00B25A44" w:rsidRPr="00802FDC" w:rsidRDefault="00B25A44" w:rsidP="00802FDC">
      <w:pPr>
        <w:spacing w:line="276" w:lineRule="auto"/>
        <w:rPr>
          <w:noProof/>
          <w:sz w:val="24"/>
          <w:szCs w:val="24"/>
        </w:rPr>
      </w:pPr>
      <w:r w:rsidRPr="00802FDC">
        <w:rPr>
          <w:rFonts w:ascii="Comic Sans MS" w:hAnsi="Comic Sans MS"/>
          <w:b/>
          <w:sz w:val="24"/>
          <w:szCs w:val="24"/>
        </w:rPr>
        <w:t xml:space="preserve">När vi fått in </w:t>
      </w:r>
      <w:r w:rsidR="00802FDC" w:rsidRPr="00802FDC">
        <w:rPr>
          <w:rFonts w:ascii="Comic Sans MS" w:hAnsi="Comic Sans MS"/>
          <w:b/>
          <w:sz w:val="24"/>
          <w:szCs w:val="24"/>
        </w:rPr>
        <w:t>elev</w:t>
      </w:r>
      <w:r w:rsidRPr="00802FDC">
        <w:rPr>
          <w:rFonts w:ascii="Comic Sans MS" w:hAnsi="Comic Sans MS"/>
          <w:b/>
          <w:sz w:val="24"/>
          <w:szCs w:val="24"/>
        </w:rPr>
        <w:t>antalet kan vi meddela om vi har en eller flera fritidsavdelningar öppet under lovet.</w:t>
      </w:r>
      <w:r w:rsidR="00DC73BF" w:rsidRPr="00802FDC">
        <w:rPr>
          <w:noProof/>
          <w:sz w:val="24"/>
          <w:szCs w:val="24"/>
        </w:rPr>
        <w:t xml:space="preserve"> </w:t>
      </w:r>
    </w:p>
    <w:p w14:paraId="46986B00" w14:textId="43BE9120" w:rsidR="00B25A44" w:rsidRPr="00802FDC" w:rsidRDefault="00A86776" w:rsidP="00802FDC">
      <w:pPr>
        <w:spacing w:line="276" w:lineRule="auto"/>
        <w:rPr>
          <w:rFonts w:ascii="Comic Sans MS" w:hAnsi="Comic Sans MS"/>
          <w:b/>
          <w:sz w:val="24"/>
          <w:szCs w:val="24"/>
        </w:rPr>
      </w:pPr>
      <w:r w:rsidRPr="00802FDC">
        <w:rPr>
          <w:rFonts w:ascii="Comic Sans MS" w:hAnsi="Comic Sans MS"/>
          <w:b/>
          <w:bCs/>
          <w:sz w:val="24"/>
          <w:szCs w:val="24"/>
        </w:rPr>
        <w:br/>
      </w:r>
      <w:r w:rsidR="00CC1740" w:rsidRPr="00802FDC">
        <w:rPr>
          <w:rFonts w:ascii="Comic Sans MS" w:hAnsi="Comic Sans MS"/>
          <w:b/>
          <w:bCs/>
          <w:sz w:val="24"/>
          <w:szCs w:val="24"/>
        </w:rPr>
        <w:br/>
      </w:r>
      <w:r w:rsidR="65BB43B9" w:rsidRPr="00802FDC">
        <w:rPr>
          <w:rFonts w:ascii="Comic Sans MS" w:hAnsi="Comic Sans MS"/>
          <w:b/>
          <w:bCs/>
          <w:color w:val="FF0000"/>
          <w:sz w:val="24"/>
          <w:szCs w:val="24"/>
          <w:u w:val="single"/>
        </w:rPr>
        <w:t xml:space="preserve">Tiderna ska läggas in </w:t>
      </w:r>
      <w:r w:rsidR="32D2F146" w:rsidRPr="00802FDC">
        <w:rPr>
          <w:rFonts w:ascii="Comic Sans MS" w:hAnsi="Comic Sans MS"/>
          <w:b/>
          <w:bCs/>
          <w:color w:val="FF0000"/>
          <w:sz w:val="24"/>
          <w:szCs w:val="24"/>
          <w:u w:val="single"/>
        </w:rPr>
        <w:t>via det temporära schemat som skickats ut på IST-</w:t>
      </w:r>
      <w:proofErr w:type="spellStart"/>
      <w:r w:rsidR="32D2F146" w:rsidRPr="00802FDC">
        <w:rPr>
          <w:rFonts w:ascii="Comic Sans MS" w:hAnsi="Comic Sans MS"/>
          <w:b/>
          <w:bCs/>
          <w:color w:val="FF0000"/>
          <w:sz w:val="24"/>
          <w:szCs w:val="24"/>
          <w:u w:val="single"/>
        </w:rPr>
        <w:t>appen</w:t>
      </w:r>
      <w:proofErr w:type="spellEnd"/>
      <w:r w:rsidR="32D2F146" w:rsidRPr="00802FDC">
        <w:rPr>
          <w:rFonts w:ascii="Comic Sans MS" w:hAnsi="Comic Sans MS"/>
          <w:b/>
          <w:bCs/>
          <w:color w:val="FF0000"/>
          <w:sz w:val="24"/>
          <w:szCs w:val="24"/>
          <w:u w:val="single"/>
        </w:rPr>
        <w:t>.</w:t>
      </w:r>
      <w:r w:rsidR="001949DE" w:rsidRPr="00802FDC">
        <w:rPr>
          <w:sz w:val="24"/>
          <w:szCs w:val="24"/>
        </w:rPr>
        <w:br/>
      </w:r>
    </w:p>
    <w:p w14:paraId="2726877D" w14:textId="45C2B5A1" w:rsidR="00684E0D" w:rsidRPr="00802FDC" w:rsidRDefault="00684E0D" w:rsidP="00802FDC">
      <w:pPr>
        <w:spacing w:line="276" w:lineRule="auto"/>
        <w:rPr>
          <w:rFonts w:ascii="Comic Sans MS" w:hAnsi="Comic Sans MS"/>
          <w:b/>
          <w:bCs/>
          <w:color w:val="FF0000"/>
          <w:sz w:val="24"/>
          <w:szCs w:val="24"/>
        </w:rPr>
      </w:pPr>
    </w:p>
    <w:p w14:paraId="5A5AD962" w14:textId="31F4717F" w:rsidR="000A00BA" w:rsidRPr="00802FDC" w:rsidRDefault="000A00BA" w:rsidP="00802FDC">
      <w:pPr>
        <w:spacing w:line="276" w:lineRule="auto"/>
        <w:rPr>
          <w:rFonts w:ascii="Comic Sans MS" w:hAnsi="Comic Sans MS"/>
          <w:b/>
          <w:bCs/>
          <w:color w:val="FF0000"/>
          <w:sz w:val="24"/>
          <w:szCs w:val="24"/>
        </w:rPr>
      </w:pPr>
    </w:p>
    <w:p w14:paraId="1109A762" w14:textId="11A6D926" w:rsidR="00B25A44" w:rsidRPr="00802FDC" w:rsidRDefault="2986BEA1" w:rsidP="00802FDC">
      <w:pPr>
        <w:spacing w:line="276" w:lineRule="auto"/>
        <w:rPr>
          <w:rFonts w:ascii="Arial" w:hAnsi="Arial" w:cs="Arial"/>
          <w:noProof/>
          <w:sz w:val="24"/>
          <w:szCs w:val="24"/>
        </w:rPr>
      </w:pPr>
      <w:r w:rsidRPr="00802FDC">
        <w:rPr>
          <w:rFonts w:ascii="Comic Sans MS" w:hAnsi="Comic Sans MS"/>
          <w:b/>
          <w:bCs/>
          <w:color w:val="FF0000"/>
          <w:sz w:val="24"/>
          <w:szCs w:val="24"/>
        </w:rPr>
        <w:t>OBS</w:t>
      </w:r>
      <w:r w:rsidR="00802FDC">
        <w:rPr>
          <w:rFonts w:ascii="Comic Sans MS" w:hAnsi="Comic Sans MS"/>
          <w:b/>
          <w:bCs/>
          <w:color w:val="FF0000"/>
          <w:sz w:val="24"/>
          <w:szCs w:val="24"/>
        </w:rPr>
        <w:t>!</w:t>
      </w:r>
      <w:r w:rsidRPr="00802FDC">
        <w:rPr>
          <w:rFonts w:ascii="Comic Sans MS" w:hAnsi="Comic Sans MS"/>
          <w:b/>
          <w:bCs/>
          <w:color w:val="FF0000"/>
          <w:sz w:val="24"/>
          <w:szCs w:val="24"/>
        </w:rPr>
        <w:t xml:space="preserve"> </w:t>
      </w:r>
      <w:r w:rsidR="21359112" w:rsidRPr="00802FDC">
        <w:rPr>
          <w:rFonts w:ascii="Comic Sans MS" w:hAnsi="Comic Sans MS"/>
          <w:b/>
          <w:bCs/>
          <w:color w:val="FF0000"/>
          <w:sz w:val="24"/>
          <w:szCs w:val="24"/>
        </w:rPr>
        <w:t>MÅN</w:t>
      </w:r>
      <w:r w:rsidR="79E7FBDC" w:rsidRPr="00802FDC">
        <w:rPr>
          <w:rFonts w:ascii="Comic Sans MS" w:hAnsi="Comic Sans MS"/>
          <w:b/>
          <w:bCs/>
          <w:color w:val="FF0000"/>
          <w:sz w:val="24"/>
          <w:szCs w:val="24"/>
        </w:rPr>
        <w:t xml:space="preserve">DAG </w:t>
      </w:r>
      <w:r w:rsidR="4A88D66B" w:rsidRPr="00802FDC">
        <w:rPr>
          <w:rFonts w:ascii="Comic Sans MS" w:hAnsi="Comic Sans MS"/>
          <w:b/>
          <w:bCs/>
          <w:color w:val="FF0000"/>
          <w:sz w:val="24"/>
          <w:szCs w:val="24"/>
        </w:rPr>
        <w:t>9</w:t>
      </w:r>
      <w:r w:rsidRPr="00802FDC">
        <w:rPr>
          <w:rFonts w:ascii="Comic Sans MS" w:hAnsi="Comic Sans MS"/>
          <w:b/>
          <w:bCs/>
          <w:color w:val="FF0000"/>
          <w:sz w:val="24"/>
          <w:szCs w:val="24"/>
        </w:rPr>
        <w:t>/</w:t>
      </w:r>
      <w:proofErr w:type="gramStart"/>
      <w:r w:rsidRPr="00802FDC">
        <w:rPr>
          <w:rFonts w:ascii="Comic Sans MS" w:hAnsi="Comic Sans MS"/>
          <w:b/>
          <w:bCs/>
          <w:color w:val="FF0000"/>
          <w:sz w:val="24"/>
          <w:szCs w:val="24"/>
        </w:rPr>
        <w:t>1-</w:t>
      </w:r>
      <w:r w:rsidR="0F52A828" w:rsidRPr="00802FDC">
        <w:rPr>
          <w:rFonts w:ascii="Comic Sans MS" w:hAnsi="Comic Sans MS"/>
          <w:b/>
          <w:bCs/>
          <w:color w:val="FF0000"/>
          <w:sz w:val="24"/>
          <w:szCs w:val="24"/>
        </w:rPr>
        <w:t>2</w:t>
      </w:r>
      <w:r w:rsidR="4A88D66B" w:rsidRPr="00802FDC">
        <w:rPr>
          <w:rFonts w:ascii="Comic Sans MS" w:hAnsi="Comic Sans MS"/>
          <w:b/>
          <w:bCs/>
          <w:color w:val="FF0000"/>
          <w:sz w:val="24"/>
          <w:szCs w:val="24"/>
        </w:rPr>
        <w:t>3</w:t>
      </w:r>
      <w:proofErr w:type="gramEnd"/>
      <w:r w:rsidR="6333DC49" w:rsidRPr="00802FDC">
        <w:rPr>
          <w:rFonts w:ascii="Comic Sans MS" w:hAnsi="Comic Sans MS"/>
          <w:b/>
          <w:bCs/>
          <w:color w:val="FF0000"/>
          <w:sz w:val="24"/>
          <w:szCs w:val="24"/>
        </w:rPr>
        <w:t xml:space="preserve"> ÄR FRITIDS STÄNGT P</w:t>
      </w:r>
      <w:r w:rsidR="00802FDC">
        <w:rPr>
          <w:rFonts w:ascii="Comic Sans MS" w:hAnsi="Comic Sans MS"/>
          <w:b/>
          <w:bCs/>
          <w:color w:val="FF0000"/>
          <w:sz w:val="24"/>
          <w:szCs w:val="24"/>
        </w:rPr>
        <w:t>.</w:t>
      </w:r>
      <w:r w:rsidR="6333DC49" w:rsidRPr="00802FDC">
        <w:rPr>
          <w:rFonts w:ascii="Comic Sans MS" w:hAnsi="Comic Sans MS"/>
          <w:b/>
          <w:bCs/>
          <w:color w:val="FF0000"/>
          <w:sz w:val="24"/>
          <w:szCs w:val="24"/>
        </w:rPr>
        <w:t>G</w:t>
      </w:r>
      <w:r w:rsidR="00802FDC">
        <w:rPr>
          <w:rFonts w:ascii="Comic Sans MS" w:hAnsi="Comic Sans MS"/>
          <w:b/>
          <w:bCs/>
          <w:color w:val="FF0000"/>
          <w:sz w:val="24"/>
          <w:szCs w:val="24"/>
        </w:rPr>
        <w:t>.</w:t>
      </w:r>
      <w:r w:rsidR="6333DC49" w:rsidRPr="00802FDC">
        <w:rPr>
          <w:rFonts w:ascii="Comic Sans MS" w:hAnsi="Comic Sans MS"/>
          <w:b/>
          <w:bCs/>
          <w:color w:val="FF0000"/>
          <w:sz w:val="24"/>
          <w:szCs w:val="24"/>
        </w:rPr>
        <w:t>A</w:t>
      </w:r>
      <w:r w:rsidR="00802FDC">
        <w:rPr>
          <w:rFonts w:ascii="Comic Sans MS" w:hAnsi="Comic Sans MS"/>
          <w:b/>
          <w:bCs/>
          <w:color w:val="FF0000"/>
          <w:sz w:val="24"/>
          <w:szCs w:val="24"/>
        </w:rPr>
        <w:t>.</w:t>
      </w:r>
      <w:r w:rsidR="6333DC49" w:rsidRPr="00802FDC">
        <w:rPr>
          <w:rFonts w:ascii="Comic Sans MS" w:hAnsi="Comic Sans MS"/>
          <w:b/>
          <w:bCs/>
          <w:color w:val="FF0000"/>
          <w:sz w:val="24"/>
          <w:szCs w:val="24"/>
        </w:rPr>
        <w:t xml:space="preserve"> PLANERINGSDA</w:t>
      </w:r>
      <w:r w:rsidR="00802FDC" w:rsidRPr="00802FDC">
        <w:rPr>
          <w:rFonts w:ascii="Comic Sans MS" w:hAnsi="Comic Sans MS"/>
          <w:b/>
          <w:bCs/>
          <w:color w:val="FF0000"/>
          <w:sz w:val="24"/>
          <w:szCs w:val="24"/>
        </w:rPr>
        <w:t>G.</w:t>
      </w:r>
      <w:r w:rsidR="00AF5F04" w:rsidRPr="00802FDC">
        <w:rPr>
          <w:sz w:val="24"/>
          <w:szCs w:val="24"/>
        </w:rPr>
        <w:br/>
      </w:r>
      <w:r w:rsidR="36024F03" w:rsidRPr="00802FDC">
        <w:rPr>
          <w:rFonts w:ascii="Comic Sans MS" w:hAnsi="Comic Sans MS"/>
          <w:b/>
          <w:bCs/>
          <w:sz w:val="24"/>
          <w:szCs w:val="24"/>
        </w:rPr>
        <w:t>Har ni behov av omsorg denna dag så hör av er i god tid till berörd fritidsavdelning.</w:t>
      </w:r>
      <w:r w:rsidR="00802FDC" w:rsidRPr="00802FDC">
        <w:rPr>
          <w:rFonts w:ascii="Comic Sans MS" w:hAnsi="Comic Sans MS"/>
          <w:b/>
          <w:bCs/>
          <w:sz w:val="24"/>
          <w:szCs w:val="24"/>
        </w:rPr>
        <w:t xml:space="preserve"> </w:t>
      </w:r>
      <w:r w:rsidR="00802FDC" w:rsidRPr="00802FDC">
        <w:rPr>
          <w:rFonts w:ascii="Comic Sans MS" w:hAnsi="Comic Sans MS"/>
          <w:b/>
          <w:bCs/>
          <w:sz w:val="24"/>
          <w:szCs w:val="24"/>
        </w:rPr>
        <w:t>Skolstart onsdagen den 11 januari 2023.</w:t>
      </w:r>
    </w:p>
    <w:p w14:paraId="3BA9F421" w14:textId="5CCBA9A9" w:rsidR="00B25A44" w:rsidRPr="00802FDC" w:rsidRDefault="4A88D66B" w:rsidP="00802FDC">
      <w:pPr>
        <w:spacing w:line="276" w:lineRule="auto"/>
        <w:rPr>
          <w:rFonts w:ascii="Comic Sans MS" w:hAnsi="Comic Sans MS"/>
          <w:b/>
          <w:bCs/>
          <w:sz w:val="24"/>
          <w:szCs w:val="24"/>
        </w:rPr>
      </w:pPr>
      <w:r w:rsidRPr="00802FDC">
        <w:rPr>
          <w:rFonts w:ascii="Comic Sans MS" w:hAnsi="Comic Sans MS"/>
          <w:b/>
          <w:bCs/>
          <w:sz w:val="24"/>
          <w:szCs w:val="24"/>
        </w:rPr>
        <w:t>TISDAG 10/</w:t>
      </w:r>
      <w:proofErr w:type="gramStart"/>
      <w:r w:rsidRPr="00802FDC">
        <w:rPr>
          <w:rFonts w:ascii="Comic Sans MS" w:hAnsi="Comic Sans MS"/>
          <w:b/>
          <w:bCs/>
          <w:sz w:val="24"/>
          <w:szCs w:val="24"/>
        </w:rPr>
        <w:t>1-23</w:t>
      </w:r>
      <w:proofErr w:type="gramEnd"/>
      <w:r w:rsidRPr="00802FDC">
        <w:rPr>
          <w:rFonts w:ascii="Comic Sans MS" w:hAnsi="Comic Sans MS"/>
          <w:b/>
          <w:bCs/>
          <w:sz w:val="24"/>
          <w:szCs w:val="24"/>
        </w:rPr>
        <w:t xml:space="preserve"> är det enbart fritids som är öppet</w:t>
      </w:r>
      <w:r w:rsidR="1230CF8F" w:rsidRPr="00802FDC">
        <w:rPr>
          <w:rFonts w:ascii="Comic Sans MS" w:hAnsi="Comic Sans MS"/>
          <w:b/>
          <w:bCs/>
          <w:sz w:val="24"/>
          <w:szCs w:val="24"/>
        </w:rPr>
        <w:t xml:space="preserve"> då det är studiedag</w:t>
      </w:r>
      <w:r w:rsidRPr="00802FDC">
        <w:rPr>
          <w:rFonts w:ascii="Comic Sans MS" w:hAnsi="Comic Sans MS"/>
          <w:b/>
          <w:bCs/>
          <w:sz w:val="24"/>
          <w:szCs w:val="24"/>
        </w:rPr>
        <w:t xml:space="preserve">. </w:t>
      </w:r>
    </w:p>
    <w:p w14:paraId="0C388EB7" w14:textId="70C7BF8B" w:rsidR="00802FDC" w:rsidRDefault="00802FDC" w:rsidP="00802FDC">
      <w:pPr>
        <w:spacing w:line="276" w:lineRule="auto"/>
        <w:rPr>
          <w:rFonts w:ascii="Comic Sans MS" w:hAnsi="Comic Sans MS"/>
          <w:b/>
          <w:bCs/>
          <w:color w:val="FF0000"/>
          <w:sz w:val="24"/>
          <w:szCs w:val="24"/>
        </w:rPr>
      </w:pPr>
    </w:p>
    <w:p w14:paraId="3A0C391F" w14:textId="4A0F8DC7" w:rsidR="00802FDC" w:rsidRPr="00802FDC" w:rsidRDefault="00802FDC" w:rsidP="00802FDC">
      <w:pPr>
        <w:spacing w:line="276" w:lineRule="auto"/>
        <w:jc w:val="center"/>
        <w:rPr>
          <w:rFonts w:ascii="Comic Sans MS" w:hAnsi="Comic Sans MS"/>
          <w:b/>
          <w:bCs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51BEEA14" wp14:editId="1BF1CAD1">
            <wp:extent cx="2425700" cy="2374900"/>
            <wp:effectExtent l="0" t="0" r="0" b="6350"/>
            <wp:docPr id="4" name="Bild 4" descr="images41YTRMG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4" descr="images41YTRMG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2FDC" w:rsidRPr="00802FDC" w:rsidSect="00082640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418" w:right="737" w:bottom="964" w:left="1531" w:header="567" w:footer="34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42E09" w14:textId="77777777" w:rsidR="00756524" w:rsidRDefault="00756524">
      <w:r>
        <w:separator/>
      </w:r>
    </w:p>
  </w:endnote>
  <w:endnote w:type="continuationSeparator" w:id="0">
    <w:p w14:paraId="7CF0272D" w14:textId="77777777" w:rsidR="00756524" w:rsidRDefault="00756524">
      <w:r>
        <w:continuationSeparator/>
      </w:r>
    </w:p>
  </w:endnote>
  <w:endnote w:type="continuationNotice" w:id="1">
    <w:p w14:paraId="5C82A77D" w14:textId="77777777" w:rsidR="00756524" w:rsidRDefault="007565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8FAB531" w14:paraId="5EBA641A" w14:textId="77777777" w:rsidTr="08FAB531">
      <w:tc>
        <w:tcPr>
          <w:tcW w:w="3213" w:type="dxa"/>
        </w:tcPr>
        <w:p w14:paraId="275F0923" w14:textId="6B27C637" w:rsidR="08FAB531" w:rsidRDefault="08FAB531" w:rsidP="08FAB531">
          <w:pPr>
            <w:pStyle w:val="Sidhuvud"/>
            <w:ind w:left="-115"/>
          </w:pPr>
        </w:p>
      </w:tc>
      <w:tc>
        <w:tcPr>
          <w:tcW w:w="3213" w:type="dxa"/>
        </w:tcPr>
        <w:p w14:paraId="4C0FBC1D" w14:textId="4DAFAED8" w:rsidR="08FAB531" w:rsidRDefault="08FAB531" w:rsidP="08FAB531">
          <w:pPr>
            <w:pStyle w:val="Sidhuvud"/>
            <w:jc w:val="center"/>
          </w:pPr>
        </w:p>
      </w:tc>
      <w:tc>
        <w:tcPr>
          <w:tcW w:w="3213" w:type="dxa"/>
        </w:tcPr>
        <w:p w14:paraId="4852C2DE" w14:textId="60336E23" w:rsidR="08FAB531" w:rsidRDefault="08FAB531" w:rsidP="08FAB531">
          <w:pPr>
            <w:pStyle w:val="Sidhuvud"/>
            <w:ind w:right="-115"/>
            <w:jc w:val="right"/>
          </w:pPr>
        </w:p>
      </w:tc>
    </w:tr>
  </w:tbl>
  <w:p w14:paraId="69631CBF" w14:textId="5FFA4DC3" w:rsidR="08FAB531" w:rsidRDefault="08FAB531" w:rsidP="08FAB53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28261" w14:textId="77777777" w:rsidR="00EF215A" w:rsidRPr="005C0A05" w:rsidRDefault="00EF215A" w:rsidP="00215C02">
    <w:pPr>
      <w:pStyle w:val="Sidfot"/>
      <w:tabs>
        <w:tab w:val="clear" w:pos="4819"/>
      </w:tabs>
      <w:rPr>
        <w:rFonts w:ascii="Arial" w:hAnsi="Arial" w:cs="Arial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E4ED6" w14:textId="77777777" w:rsidR="00756524" w:rsidRDefault="00756524">
      <w:r>
        <w:separator/>
      </w:r>
    </w:p>
  </w:footnote>
  <w:footnote w:type="continuationSeparator" w:id="0">
    <w:p w14:paraId="420F88DD" w14:textId="77777777" w:rsidR="00756524" w:rsidRDefault="00756524">
      <w:r>
        <w:continuationSeparator/>
      </w:r>
    </w:p>
  </w:footnote>
  <w:footnote w:type="continuationNotice" w:id="1">
    <w:p w14:paraId="1A65465A" w14:textId="77777777" w:rsidR="00756524" w:rsidRDefault="007565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1D779" w14:textId="77777777" w:rsidR="00EF215A" w:rsidRPr="005C0A05" w:rsidRDefault="00712B31">
    <w:pPr>
      <w:pStyle w:val="Sidhuvud"/>
      <w:tabs>
        <w:tab w:val="clear" w:pos="4819"/>
        <w:tab w:val="left" w:pos="4962"/>
      </w:tabs>
      <w:rPr>
        <w:rFonts w:ascii="Arial" w:hAnsi="Arial" w:cs="Arial"/>
        <w:sz w:val="22"/>
        <w:szCs w:val="22"/>
      </w:rPr>
    </w:pPr>
    <w:r w:rsidRPr="00215C02">
      <w:rPr>
        <w:rFonts w:ascii="Arial" w:hAnsi="Arial" w:cs="Arial"/>
        <w:noProof/>
        <w:sz w:val="22"/>
        <w:szCs w:val="22"/>
      </w:rPr>
      <w:drawing>
        <wp:inline distT="0" distB="0" distL="0" distR="0" wp14:anchorId="0546302A" wp14:editId="07777777">
          <wp:extent cx="1289685" cy="455295"/>
          <wp:effectExtent l="0" t="0" r="0" b="0"/>
          <wp:docPr id="1" name="Bild 1" descr="almhult_lgo_fä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mhult_lgo_fä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68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215A" w:rsidRPr="005C0A05">
      <w:rPr>
        <w:rFonts w:ascii="Arial" w:hAnsi="Arial" w:cs="Arial"/>
        <w:sz w:val="22"/>
        <w:szCs w:val="22"/>
      </w:rPr>
      <w:tab/>
    </w:r>
    <w:r w:rsidR="00EF215A" w:rsidRPr="005C0A05">
      <w:rPr>
        <w:rFonts w:ascii="Arial" w:hAnsi="Arial" w:cs="Arial"/>
        <w:sz w:val="22"/>
        <w:szCs w:val="22"/>
      </w:rPr>
      <w:fldChar w:fldCharType="begin"/>
    </w:r>
    <w:r w:rsidR="00EF215A" w:rsidRPr="005C0A05">
      <w:rPr>
        <w:rFonts w:ascii="Arial" w:hAnsi="Arial" w:cs="Arial"/>
        <w:sz w:val="22"/>
        <w:szCs w:val="22"/>
      </w:rPr>
      <w:fldChar w:fldCharType="end"/>
    </w:r>
  </w:p>
  <w:p w14:paraId="2EC277C0" w14:textId="77777777" w:rsidR="00EF215A" w:rsidRPr="005C0A05" w:rsidRDefault="00EF215A">
    <w:pPr>
      <w:pStyle w:val="Sidhuvud"/>
      <w:tabs>
        <w:tab w:val="clear" w:pos="4819"/>
        <w:tab w:val="left" w:pos="4962"/>
        <w:tab w:val="right" w:pos="8931"/>
      </w:tabs>
      <w:rPr>
        <w:rFonts w:ascii="Arial" w:hAnsi="Arial" w:cs="Arial"/>
        <w:sz w:val="18"/>
      </w:rPr>
    </w:pPr>
    <w:r w:rsidRPr="005C0A05">
      <w:rPr>
        <w:rFonts w:ascii="Arial" w:hAnsi="Arial" w:cs="Arial"/>
        <w:b/>
        <w:sz w:val="16"/>
        <w:szCs w:val="16"/>
      </w:rPr>
      <w:t>Nämnd, förvaltning</w:t>
    </w:r>
    <w:r w:rsidRPr="005C0A05">
      <w:rPr>
        <w:rFonts w:ascii="Arial" w:hAnsi="Arial" w:cs="Arial"/>
        <w:sz w:val="18"/>
      </w:rPr>
      <w:tab/>
    </w:r>
    <w:r w:rsidRPr="005C0A05">
      <w:rPr>
        <w:rFonts w:ascii="Arial" w:hAnsi="Arial" w:cs="Arial"/>
        <w:b/>
        <w:sz w:val="16"/>
        <w:szCs w:val="16"/>
      </w:rPr>
      <w:t>Datum</w:t>
    </w:r>
  </w:p>
  <w:p w14:paraId="0E449CAD" w14:textId="77777777" w:rsidR="00EF215A" w:rsidRPr="005C0A05" w:rsidRDefault="00EF215A">
    <w:pPr>
      <w:pStyle w:val="Sidhuvud"/>
      <w:tabs>
        <w:tab w:val="clear" w:pos="4819"/>
        <w:tab w:val="left" w:pos="4962"/>
      </w:tabs>
      <w:rPr>
        <w:rStyle w:val="Sidnummer"/>
        <w:rFonts w:ascii="Arial" w:hAnsi="Arial" w:cs="Arial"/>
        <w:sz w:val="22"/>
        <w:szCs w:val="22"/>
      </w:rPr>
    </w:pPr>
    <w:r w:rsidRPr="005C0A05">
      <w:rPr>
        <w:rFonts w:ascii="Arial" w:hAnsi="Arial" w:cs="Arial"/>
        <w:sz w:val="22"/>
        <w:szCs w:val="22"/>
      </w:rPr>
      <w:fldChar w:fldCharType="begin"/>
    </w:r>
    <w:r w:rsidRPr="005C0A05">
      <w:rPr>
        <w:rFonts w:ascii="Arial" w:hAnsi="Arial" w:cs="Arial"/>
        <w:sz w:val="22"/>
        <w:szCs w:val="22"/>
      </w:rPr>
      <w:fldChar w:fldCharType="end"/>
    </w:r>
    <w:r w:rsidRPr="005C0A05">
      <w:rPr>
        <w:rFonts w:ascii="Arial" w:hAnsi="Arial" w:cs="Arial"/>
        <w:sz w:val="22"/>
        <w:szCs w:val="22"/>
      </w:rPr>
      <w:tab/>
      <w:t>20</w:t>
    </w:r>
    <w:r w:rsidRPr="005C0A05">
      <w:rPr>
        <w:rFonts w:ascii="Arial" w:hAnsi="Arial" w:cs="Arial"/>
        <w:sz w:val="22"/>
        <w:szCs w:val="22"/>
      </w:rPr>
      <w:fldChar w:fldCharType="begin"/>
    </w:r>
    <w:r w:rsidRPr="005C0A05">
      <w:rPr>
        <w:rFonts w:ascii="Arial" w:hAnsi="Arial" w:cs="Arial"/>
        <w:sz w:val="22"/>
        <w:szCs w:val="22"/>
      </w:rPr>
      <w:fldChar w:fldCharType="end"/>
    </w:r>
    <w:r w:rsidRPr="005C0A05">
      <w:rPr>
        <w:rFonts w:ascii="Arial" w:hAnsi="Arial" w:cs="Arial"/>
        <w:sz w:val="22"/>
        <w:szCs w:val="22"/>
      </w:rPr>
      <w:tab/>
    </w:r>
    <w:r w:rsidRPr="005C0A05">
      <w:rPr>
        <w:rStyle w:val="Sidnummer"/>
        <w:rFonts w:ascii="Arial" w:hAnsi="Arial" w:cs="Arial"/>
        <w:sz w:val="22"/>
        <w:szCs w:val="22"/>
      </w:rPr>
      <w:fldChar w:fldCharType="begin"/>
    </w:r>
    <w:r w:rsidRPr="005C0A05">
      <w:rPr>
        <w:rStyle w:val="Sidnummer"/>
        <w:rFonts w:ascii="Arial" w:hAnsi="Arial" w:cs="Arial"/>
        <w:sz w:val="22"/>
        <w:szCs w:val="22"/>
      </w:rPr>
      <w:instrText xml:space="preserve"> PAGE </w:instrText>
    </w:r>
    <w:r w:rsidRPr="005C0A05">
      <w:rPr>
        <w:rStyle w:val="Sidnummer"/>
        <w:rFonts w:ascii="Arial" w:hAnsi="Arial" w:cs="Arial"/>
        <w:sz w:val="22"/>
        <w:szCs w:val="22"/>
      </w:rPr>
      <w:fldChar w:fldCharType="separate"/>
    </w:r>
    <w:r w:rsidR="006D0764">
      <w:rPr>
        <w:rStyle w:val="Sidnummer"/>
        <w:rFonts w:ascii="Arial" w:hAnsi="Arial" w:cs="Arial"/>
        <w:noProof/>
        <w:sz w:val="22"/>
        <w:szCs w:val="22"/>
      </w:rPr>
      <w:t>2</w:t>
    </w:r>
    <w:r w:rsidRPr="005C0A05">
      <w:rPr>
        <w:rStyle w:val="Sidnummer"/>
        <w:rFonts w:ascii="Arial" w:hAnsi="Arial" w:cs="Arial"/>
        <w:sz w:val="22"/>
        <w:szCs w:val="22"/>
      </w:rPr>
      <w:fldChar w:fldCharType="end"/>
    </w:r>
  </w:p>
  <w:p w14:paraId="3CF2D8B6" w14:textId="77777777" w:rsidR="00EF215A" w:rsidRPr="005C0A05" w:rsidRDefault="00EF215A">
    <w:pPr>
      <w:pStyle w:val="Sidhuvud"/>
      <w:tabs>
        <w:tab w:val="clear" w:pos="4819"/>
        <w:tab w:val="left" w:pos="4962"/>
      </w:tabs>
      <w:rPr>
        <w:rStyle w:val="Sidnummer"/>
        <w:rFonts w:ascii="Arial" w:hAnsi="Arial" w:cs="Arial"/>
        <w:sz w:val="22"/>
        <w:szCs w:val="22"/>
      </w:rPr>
    </w:pPr>
  </w:p>
  <w:p w14:paraId="0FB78278" w14:textId="77777777" w:rsidR="00EF215A" w:rsidRPr="005C0A05" w:rsidRDefault="00EF215A">
    <w:pPr>
      <w:pStyle w:val="Sidhuvud"/>
      <w:tabs>
        <w:tab w:val="clear" w:pos="4819"/>
        <w:tab w:val="left" w:pos="4962"/>
      </w:tabs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9056E" w14:textId="77777777" w:rsidR="00EF215A" w:rsidRPr="001827FD" w:rsidRDefault="00712B31" w:rsidP="0089584D">
    <w:pPr>
      <w:pStyle w:val="Sidhuvud"/>
      <w:tabs>
        <w:tab w:val="clear" w:pos="4819"/>
        <w:tab w:val="left" w:pos="4962"/>
      </w:tabs>
      <w:rPr>
        <w:rFonts w:ascii="Arial" w:hAnsi="Arial" w:cs="Arial"/>
        <w:sz w:val="22"/>
        <w:szCs w:val="22"/>
      </w:rPr>
    </w:pPr>
    <w:r w:rsidRPr="00215C02">
      <w:rPr>
        <w:rFonts w:ascii="Arial" w:hAnsi="Arial" w:cs="Arial"/>
        <w:noProof/>
        <w:sz w:val="22"/>
        <w:szCs w:val="22"/>
      </w:rPr>
      <w:drawing>
        <wp:inline distT="0" distB="0" distL="0" distR="0" wp14:anchorId="4365D483" wp14:editId="07777777">
          <wp:extent cx="1170940" cy="416560"/>
          <wp:effectExtent l="0" t="0" r="0" b="0"/>
          <wp:docPr id="2" name="Bild 2" descr="almhult_lgo_fä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mhult_lgo_fä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940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215A" w:rsidRPr="002B531E">
      <w:rPr>
        <w:rFonts w:ascii="Arial" w:hAnsi="Arial" w:cs="Arial"/>
        <w:sz w:val="22"/>
        <w:szCs w:val="22"/>
      </w:rPr>
      <w:tab/>
    </w:r>
    <w:r w:rsidR="00EF215A">
      <w:rPr>
        <w:rFonts w:ascii="Arial" w:hAnsi="Arial" w:cs="Arial"/>
        <w:sz w:val="22"/>
        <w:szCs w:val="22"/>
      </w:rPr>
      <w:fldChar w:fldCharType="begin"/>
    </w:r>
    <w:r w:rsidR="00EF215A">
      <w:rPr>
        <w:rFonts w:ascii="Arial" w:hAnsi="Arial" w:cs="Arial"/>
        <w:sz w:val="22"/>
        <w:szCs w:val="22"/>
      </w:rPr>
      <w:fldChar w:fldCharType="end"/>
    </w:r>
  </w:p>
  <w:p w14:paraId="44E36212" w14:textId="77777777" w:rsidR="00EF215A" w:rsidRPr="00B25A44" w:rsidRDefault="0073198C" w:rsidP="0089584D">
    <w:pPr>
      <w:pStyle w:val="Sidhuvud"/>
      <w:tabs>
        <w:tab w:val="clear" w:pos="4819"/>
        <w:tab w:val="left" w:pos="4962"/>
      </w:tabs>
      <w:rPr>
        <w:rFonts w:ascii="Arial" w:hAnsi="Arial" w:cs="Arial"/>
        <w:b/>
        <w:sz w:val="14"/>
        <w:szCs w:val="16"/>
      </w:rPr>
    </w:pPr>
    <w:r w:rsidRPr="00B25A44">
      <w:rPr>
        <w:rFonts w:ascii="Arial" w:hAnsi="Arial" w:cs="Arial"/>
        <w:b/>
        <w:sz w:val="14"/>
        <w:szCs w:val="16"/>
      </w:rPr>
      <w:t>Nämnd, förvaltning</w:t>
    </w:r>
    <w:r w:rsidR="00EF215A" w:rsidRPr="00B25A44">
      <w:rPr>
        <w:rFonts w:ascii="Arial" w:hAnsi="Arial" w:cs="Arial"/>
        <w:sz w:val="14"/>
        <w:szCs w:val="16"/>
      </w:rPr>
      <w:tab/>
    </w:r>
    <w:r w:rsidR="00EF215A" w:rsidRPr="00B25A44">
      <w:rPr>
        <w:rFonts w:ascii="Arial" w:hAnsi="Arial" w:cs="Arial"/>
        <w:b/>
        <w:sz w:val="14"/>
        <w:szCs w:val="16"/>
      </w:rPr>
      <w:t>Datum</w:t>
    </w:r>
  </w:p>
  <w:p w14:paraId="643760B9" w14:textId="2E571654" w:rsidR="00EF215A" w:rsidRPr="00653689" w:rsidRDefault="08FAB531" w:rsidP="08FAB531">
    <w:pPr>
      <w:pStyle w:val="Sidhuvud"/>
      <w:tabs>
        <w:tab w:val="clear" w:pos="4819"/>
        <w:tab w:val="left" w:pos="4962"/>
      </w:tabs>
      <w:rPr>
        <w:rFonts w:ascii="Arial" w:hAnsi="Arial" w:cs="Arial"/>
      </w:rPr>
    </w:pPr>
    <w:r w:rsidRPr="08FAB531">
      <w:rPr>
        <w:rFonts w:ascii="Arial" w:hAnsi="Arial" w:cs="Arial"/>
      </w:rPr>
      <w:t>Utbildningsförvaltningen</w:t>
    </w:r>
    <w:r w:rsidR="00EF215A" w:rsidRPr="00B25A44">
      <w:fldChar w:fldCharType="begin"/>
    </w:r>
    <w:r w:rsidR="00EF215A" w:rsidRPr="00B25A44">
      <w:rPr>
        <w:rFonts w:ascii="Arial" w:hAnsi="Arial" w:cs="Arial"/>
        <w:szCs w:val="22"/>
      </w:rPr>
      <w:fldChar w:fldCharType="end"/>
    </w:r>
    <w:r w:rsidR="00EF215A" w:rsidRPr="00B25A44">
      <w:rPr>
        <w:rFonts w:ascii="Arial" w:hAnsi="Arial" w:cs="Arial"/>
        <w:szCs w:val="22"/>
      </w:rPr>
      <w:tab/>
    </w:r>
    <w:proofErr w:type="gramStart"/>
    <w:r w:rsidR="00340CAA">
      <w:rPr>
        <w:rFonts w:ascii="Arial" w:hAnsi="Arial" w:cs="Arial"/>
      </w:rPr>
      <w:t>201101</w:t>
    </w:r>
    <w:proofErr w:type="gramEnd"/>
    <w:r w:rsidR="00EF215A">
      <w:rPr>
        <w:rFonts w:ascii="Arial" w:hAnsi="Arial" w:cs="Arial"/>
        <w:sz w:val="22"/>
        <w:szCs w:val="22"/>
      </w:rPr>
      <w:fldChar w:fldCharType="begin"/>
    </w:r>
    <w:r w:rsidR="00EF215A">
      <w:rPr>
        <w:rFonts w:ascii="Arial" w:hAnsi="Arial" w:cs="Arial"/>
        <w:sz w:val="22"/>
        <w:szCs w:val="22"/>
      </w:rPr>
      <w:fldChar w:fldCharType="end"/>
    </w:r>
    <w:r w:rsidR="00EF215A" w:rsidRPr="001827FD">
      <w:rPr>
        <w:rFonts w:ascii="Arial" w:hAnsi="Arial" w:cs="Arial"/>
        <w:sz w:val="22"/>
        <w:szCs w:val="22"/>
      </w:rPr>
      <w:tab/>
    </w:r>
  </w:p>
  <w:p w14:paraId="1299C43A" w14:textId="77777777" w:rsidR="00EF215A" w:rsidRDefault="00EF215A" w:rsidP="0089584D">
    <w:pPr>
      <w:pStyle w:val="Sidhuvud"/>
      <w:tabs>
        <w:tab w:val="clear" w:pos="4819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fldChar w:fldCharType="end"/>
    </w:r>
  </w:p>
  <w:p w14:paraId="4DDBEF00" w14:textId="77777777" w:rsidR="00EF215A" w:rsidRDefault="00EF215A" w:rsidP="0089584D">
    <w:pPr>
      <w:pStyle w:val="Sidhuvud"/>
      <w:tabs>
        <w:tab w:val="clear" w:pos="4819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72D"/>
    <w:rsid w:val="00017B14"/>
    <w:rsid w:val="00033AA6"/>
    <w:rsid w:val="000415E6"/>
    <w:rsid w:val="00041ACB"/>
    <w:rsid w:val="0004204A"/>
    <w:rsid w:val="000461C6"/>
    <w:rsid w:val="000749C1"/>
    <w:rsid w:val="00074E3A"/>
    <w:rsid w:val="00082640"/>
    <w:rsid w:val="000A00BA"/>
    <w:rsid w:val="000D7AEB"/>
    <w:rsid w:val="000E173C"/>
    <w:rsid w:val="000F326D"/>
    <w:rsid w:val="00117004"/>
    <w:rsid w:val="00132A75"/>
    <w:rsid w:val="001949DE"/>
    <w:rsid w:val="001A7D33"/>
    <w:rsid w:val="001B03AF"/>
    <w:rsid w:val="001D6C8F"/>
    <w:rsid w:val="00210668"/>
    <w:rsid w:val="002140AF"/>
    <w:rsid w:val="00215C02"/>
    <w:rsid w:val="00225745"/>
    <w:rsid w:val="00240BFE"/>
    <w:rsid w:val="00252A1C"/>
    <w:rsid w:val="00253EEB"/>
    <w:rsid w:val="002B531E"/>
    <w:rsid w:val="002B636F"/>
    <w:rsid w:val="002D6499"/>
    <w:rsid w:val="002E5BA6"/>
    <w:rsid w:val="00300BC9"/>
    <w:rsid w:val="0032146A"/>
    <w:rsid w:val="00340CAA"/>
    <w:rsid w:val="003854EB"/>
    <w:rsid w:val="003A4E7E"/>
    <w:rsid w:val="003C66BF"/>
    <w:rsid w:val="003D2706"/>
    <w:rsid w:val="003D44D0"/>
    <w:rsid w:val="003D708C"/>
    <w:rsid w:val="003F57D1"/>
    <w:rsid w:val="004176BC"/>
    <w:rsid w:val="00424E9A"/>
    <w:rsid w:val="00436765"/>
    <w:rsid w:val="004914EF"/>
    <w:rsid w:val="0049792B"/>
    <w:rsid w:val="004B6C7E"/>
    <w:rsid w:val="004C26E1"/>
    <w:rsid w:val="004D0C17"/>
    <w:rsid w:val="004E5F8A"/>
    <w:rsid w:val="004F6F8A"/>
    <w:rsid w:val="00510DC3"/>
    <w:rsid w:val="00515887"/>
    <w:rsid w:val="00537AF9"/>
    <w:rsid w:val="005418C9"/>
    <w:rsid w:val="005513EE"/>
    <w:rsid w:val="00590490"/>
    <w:rsid w:val="00592F31"/>
    <w:rsid w:val="005B057D"/>
    <w:rsid w:val="005C0A05"/>
    <w:rsid w:val="005D7E37"/>
    <w:rsid w:val="005E1716"/>
    <w:rsid w:val="005E7447"/>
    <w:rsid w:val="005F22AC"/>
    <w:rsid w:val="006107FA"/>
    <w:rsid w:val="00622739"/>
    <w:rsid w:val="00623564"/>
    <w:rsid w:val="006348B5"/>
    <w:rsid w:val="00636A3F"/>
    <w:rsid w:val="006435D2"/>
    <w:rsid w:val="00644E68"/>
    <w:rsid w:val="00653689"/>
    <w:rsid w:val="00665755"/>
    <w:rsid w:val="00684E0D"/>
    <w:rsid w:val="006857C5"/>
    <w:rsid w:val="00693F01"/>
    <w:rsid w:val="006D0764"/>
    <w:rsid w:val="00712B31"/>
    <w:rsid w:val="00715FD8"/>
    <w:rsid w:val="0073198C"/>
    <w:rsid w:val="00742B03"/>
    <w:rsid w:val="00756524"/>
    <w:rsid w:val="00795B18"/>
    <w:rsid w:val="007C6CC8"/>
    <w:rsid w:val="007E3AE7"/>
    <w:rsid w:val="007E4BE4"/>
    <w:rsid w:val="00802FDC"/>
    <w:rsid w:val="00847D4C"/>
    <w:rsid w:val="008774C1"/>
    <w:rsid w:val="00883D56"/>
    <w:rsid w:val="0089584D"/>
    <w:rsid w:val="008B54FA"/>
    <w:rsid w:val="008C54B1"/>
    <w:rsid w:val="008E2DCF"/>
    <w:rsid w:val="008E434E"/>
    <w:rsid w:val="008E7B0F"/>
    <w:rsid w:val="00901BAD"/>
    <w:rsid w:val="009240F9"/>
    <w:rsid w:val="00957EDC"/>
    <w:rsid w:val="00965511"/>
    <w:rsid w:val="00977D36"/>
    <w:rsid w:val="0098036C"/>
    <w:rsid w:val="00982164"/>
    <w:rsid w:val="009B7BF2"/>
    <w:rsid w:val="009E0C94"/>
    <w:rsid w:val="00A13BF3"/>
    <w:rsid w:val="00A144AB"/>
    <w:rsid w:val="00A221B7"/>
    <w:rsid w:val="00A26C1A"/>
    <w:rsid w:val="00A30B3A"/>
    <w:rsid w:val="00A34270"/>
    <w:rsid w:val="00A47579"/>
    <w:rsid w:val="00A51338"/>
    <w:rsid w:val="00A76456"/>
    <w:rsid w:val="00A85DAE"/>
    <w:rsid w:val="00A86776"/>
    <w:rsid w:val="00A93F3B"/>
    <w:rsid w:val="00AA6956"/>
    <w:rsid w:val="00AB2865"/>
    <w:rsid w:val="00AE6568"/>
    <w:rsid w:val="00AF5F04"/>
    <w:rsid w:val="00AF7462"/>
    <w:rsid w:val="00B120B5"/>
    <w:rsid w:val="00B24827"/>
    <w:rsid w:val="00B25A44"/>
    <w:rsid w:val="00B27F4D"/>
    <w:rsid w:val="00B53F50"/>
    <w:rsid w:val="00B62DE3"/>
    <w:rsid w:val="00B76549"/>
    <w:rsid w:val="00B84D92"/>
    <w:rsid w:val="00BC33C4"/>
    <w:rsid w:val="00BC6005"/>
    <w:rsid w:val="00BD020A"/>
    <w:rsid w:val="00BF6C59"/>
    <w:rsid w:val="00C17070"/>
    <w:rsid w:val="00C43785"/>
    <w:rsid w:val="00C469A0"/>
    <w:rsid w:val="00C5255F"/>
    <w:rsid w:val="00C55E8A"/>
    <w:rsid w:val="00C62BC2"/>
    <w:rsid w:val="00C70646"/>
    <w:rsid w:val="00C75EBC"/>
    <w:rsid w:val="00C90CC9"/>
    <w:rsid w:val="00C92E51"/>
    <w:rsid w:val="00C93878"/>
    <w:rsid w:val="00CC1740"/>
    <w:rsid w:val="00D0672D"/>
    <w:rsid w:val="00D2280F"/>
    <w:rsid w:val="00D43F6D"/>
    <w:rsid w:val="00D62797"/>
    <w:rsid w:val="00D80625"/>
    <w:rsid w:val="00D865F1"/>
    <w:rsid w:val="00DA0787"/>
    <w:rsid w:val="00DA168B"/>
    <w:rsid w:val="00DB0F0B"/>
    <w:rsid w:val="00DC73BF"/>
    <w:rsid w:val="00DD42CD"/>
    <w:rsid w:val="00DD524D"/>
    <w:rsid w:val="00DE42FC"/>
    <w:rsid w:val="00E1139C"/>
    <w:rsid w:val="00E14607"/>
    <w:rsid w:val="00E436E4"/>
    <w:rsid w:val="00E47934"/>
    <w:rsid w:val="00E65349"/>
    <w:rsid w:val="00EA4F1E"/>
    <w:rsid w:val="00ED2382"/>
    <w:rsid w:val="00EE1CDE"/>
    <w:rsid w:val="00EF215A"/>
    <w:rsid w:val="00F11030"/>
    <w:rsid w:val="00F31F9C"/>
    <w:rsid w:val="00F37595"/>
    <w:rsid w:val="00F43253"/>
    <w:rsid w:val="00F545DC"/>
    <w:rsid w:val="00F82FEA"/>
    <w:rsid w:val="00F85D9B"/>
    <w:rsid w:val="00F932D6"/>
    <w:rsid w:val="00F94996"/>
    <w:rsid w:val="00FB71A6"/>
    <w:rsid w:val="00FE349C"/>
    <w:rsid w:val="02290456"/>
    <w:rsid w:val="03CF57CA"/>
    <w:rsid w:val="045B36A2"/>
    <w:rsid w:val="0504D54B"/>
    <w:rsid w:val="062C679D"/>
    <w:rsid w:val="0654AEBD"/>
    <w:rsid w:val="087A2A56"/>
    <w:rsid w:val="08FAB531"/>
    <w:rsid w:val="09964182"/>
    <w:rsid w:val="0A0789B7"/>
    <w:rsid w:val="0B393687"/>
    <w:rsid w:val="0CC9C9EA"/>
    <w:rsid w:val="0D4B460E"/>
    <w:rsid w:val="0DD4FF6A"/>
    <w:rsid w:val="0F52A828"/>
    <w:rsid w:val="1043CAAD"/>
    <w:rsid w:val="1230CF8F"/>
    <w:rsid w:val="12D7CDB7"/>
    <w:rsid w:val="15257B21"/>
    <w:rsid w:val="160A30BE"/>
    <w:rsid w:val="18820B4E"/>
    <w:rsid w:val="19FB86D7"/>
    <w:rsid w:val="1BC9E635"/>
    <w:rsid w:val="1CAA08AA"/>
    <w:rsid w:val="1CD63AC1"/>
    <w:rsid w:val="1ED02A6E"/>
    <w:rsid w:val="20C57BAE"/>
    <w:rsid w:val="21359112"/>
    <w:rsid w:val="22B53573"/>
    <w:rsid w:val="22B8F506"/>
    <w:rsid w:val="23C86A68"/>
    <w:rsid w:val="24BAA913"/>
    <w:rsid w:val="257F45AD"/>
    <w:rsid w:val="288DB77A"/>
    <w:rsid w:val="2986BEA1"/>
    <w:rsid w:val="2AFE5B57"/>
    <w:rsid w:val="2BBD524E"/>
    <w:rsid w:val="2E618B59"/>
    <w:rsid w:val="32D2F146"/>
    <w:rsid w:val="34D020A5"/>
    <w:rsid w:val="36024F03"/>
    <w:rsid w:val="37A1A646"/>
    <w:rsid w:val="3AA6FA7C"/>
    <w:rsid w:val="3B8E99B0"/>
    <w:rsid w:val="3FA83DC5"/>
    <w:rsid w:val="4088DD95"/>
    <w:rsid w:val="40EE1A1A"/>
    <w:rsid w:val="4154D26B"/>
    <w:rsid w:val="46117AC6"/>
    <w:rsid w:val="46513554"/>
    <w:rsid w:val="48C057BF"/>
    <w:rsid w:val="48D1C126"/>
    <w:rsid w:val="490F180F"/>
    <w:rsid w:val="4968191C"/>
    <w:rsid w:val="4A88D66B"/>
    <w:rsid w:val="4C02AF03"/>
    <w:rsid w:val="503CC941"/>
    <w:rsid w:val="506D6958"/>
    <w:rsid w:val="50D85C91"/>
    <w:rsid w:val="524E11A8"/>
    <w:rsid w:val="5374AB9D"/>
    <w:rsid w:val="53B3D175"/>
    <w:rsid w:val="54667E48"/>
    <w:rsid w:val="559BAA4A"/>
    <w:rsid w:val="58D6A1ED"/>
    <w:rsid w:val="5DAD0C96"/>
    <w:rsid w:val="5DAF57B3"/>
    <w:rsid w:val="5E4625A7"/>
    <w:rsid w:val="61B020A6"/>
    <w:rsid w:val="622ECF96"/>
    <w:rsid w:val="6333DC49"/>
    <w:rsid w:val="65BB43B9"/>
    <w:rsid w:val="686A4E08"/>
    <w:rsid w:val="6B21FE14"/>
    <w:rsid w:val="6B5FA5B1"/>
    <w:rsid w:val="6D1E0DC3"/>
    <w:rsid w:val="6E17F47E"/>
    <w:rsid w:val="6F201F1C"/>
    <w:rsid w:val="71B08D92"/>
    <w:rsid w:val="756077A3"/>
    <w:rsid w:val="77411F20"/>
    <w:rsid w:val="79E7FBDC"/>
    <w:rsid w:val="7A23A073"/>
    <w:rsid w:val="7EA3BE66"/>
    <w:rsid w:val="7FB4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D206266"/>
  <w15:chartTrackingRefBased/>
  <w15:docId w15:val="{80384C3D-8214-43E4-83F9-2E53E9C1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819"/>
        <w:tab w:val="right" w:pos="9071"/>
      </w:tabs>
    </w:pPr>
  </w:style>
  <w:style w:type="character" w:styleId="Sidnummer">
    <w:name w:val="page number"/>
    <w:basedOn w:val="Standardstycketeckensnitt"/>
  </w:style>
  <w:style w:type="character" w:styleId="Hyperlnk">
    <w:name w:val="Hyperlink"/>
    <w:rsid w:val="0089584D"/>
    <w:rPr>
      <w:color w:val="0000FF"/>
      <w:u w:val="single"/>
    </w:rPr>
  </w:style>
  <w:style w:type="paragraph" w:styleId="Ballongtext">
    <w:name w:val="Balloon Text"/>
    <w:basedOn w:val="Normal"/>
    <w:semiHidden/>
    <w:rsid w:val="00F932D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B25A4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DC7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tulayikt.blogspot.com/2015/12/god-jul-och-gott-nytt-ar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Mallar\Brev%20i%20f&#228;rg%2020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6FBA7DEA6AF149BD5E16A7C84681D5" ma:contentTypeVersion="11" ma:contentTypeDescription="Skapa ett nytt dokument." ma:contentTypeScope="" ma:versionID="de76f66337ba1ebec369fa29bdbaad66">
  <xsd:schema xmlns:xsd="http://www.w3.org/2001/XMLSchema" xmlns:xs="http://www.w3.org/2001/XMLSchema" xmlns:p="http://schemas.microsoft.com/office/2006/metadata/properties" xmlns:ns2="5d48df47-104c-4f53-bdb7-3b2c236202c6" xmlns:ns3="3634e5cd-5029-4f73-9275-1195656038d3" targetNamespace="http://schemas.microsoft.com/office/2006/metadata/properties" ma:root="true" ma:fieldsID="2b5c3af3217f93104c1d310d0ada9414" ns2:_="" ns3:_="">
    <xsd:import namespace="5d48df47-104c-4f53-bdb7-3b2c236202c6"/>
    <xsd:import namespace="3634e5cd-5029-4f73-9275-119565603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8df47-104c-4f53-bdb7-3b2c23620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4e5cd-5029-4f73-9275-119565603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A73636-2661-4F4E-943A-731F9B3B3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48df47-104c-4f53-bdb7-3b2c236202c6"/>
    <ds:schemaRef ds:uri="3634e5cd-5029-4f73-9275-119565603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E3A77-449D-4009-A8AC-5758BC277C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E8E14A-1924-4A31-B426-C82701C0E478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3634e5cd-5029-4f73-9275-1195656038d3"/>
    <ds:schemaRef ds:uri="http://purl.org/dc/elements/1.1/"/>
    <ds:schemaRef ds:uri="5d48df47-104c-4f53-bdb7-3b2c236202c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i färg 2008.dot</Template>
  <TotalTime>9</TotalTime>
  <Pages>1</Pages>
  <Words>113</Words>
  <Characters>579</Characters>
  <Application>Microsoft Office Word</Application>
  <DocSecurity>0</DocSecurity>
  <Lines>4</Lines>
  <Paragraphs>1</Paragraphs>
  <ScaleCrop>false</ScaleCrop>
  <Company>ÄLMHULTS KOMMUN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MAJO25</dc:creator>
  <cp:keywords/>
  <cp:lastModifiedBy>Johan Eldh</cp:lastModifiedBy>
  <cp:revision>3</cp:revision>
  <cp:lastPrinted>2022-11-14T07:43:00Z</cp:lastPrinted>
  <dcterms:created xsi:type="dcterms:W3CDTF">2022-11-18T09:22:00Z</dcterms:created>
  <dcterms:modified xsi:type="dcterms:W3CDTF">2022-11-18T09:29:00Z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0x0101002E6FBA7DEA6AF149BD5E16A7C84681D5</vt:lpwstr>
  </property>
  <property fmtid="{D5CDD505-2E9C-101B-9397-08002B2CF9AE}" pid="3" name="MSIP_Label_a9e35c1d-0544-4444-bb99-5d9e66b4d885_Enabled">
    <vt:lpwstr>true</vt:lpwstr>
  </property>
  <property fmtid="{D5CDD505-2E9C-101B-9397-08002B2CF9AE}" pid="4" name="MSIP_Label_a9e35c1d-0544-4444-bb99-5d9e66b4d885_SetDate">
    <vt:lpwstr>2022-11-14T07:43:41Z</vt:lpwstr>
  </property>
  <property fmtid="{D5CDD505-2E9C-101B-9397-08002B2CF9AE}" pid="5" name="MSIP_Label_a9e35c1d-0544-4444-bb99-5d9e66b4d885_Method">
    <vt:lpwstr>Standard</vt:lpwstr>
  </property>
  <property fmtid="{D5CDD505-2E9C-101B-9397-08002B2CF9AE}" pid="6" name="MSIP_Label_a9e35c1d-0544-4444-bb99-5d9e66b4d885_Name">
    <vt:lpwstr>a9e35c1d-0544-4444-bb99-5d9e66b4d885</vt:lpwstr>
  </property>
  <property fmtid="{D5CDD505-2E9C-101B-9397-08002B2CF9AE}" pid="7" name="MSIP_Label_a9e35c1d-0544-4444-bb99-5d9e66b4d885_SiteId">
    <vt:lpwstr>f4c06ba7-7fa7-490d-a30d-edbf07b388ca</vt:lpwstr>
  </property>
  <property fmtid="{D5CDD505-2E9C-101B-9397-08002B2CF9AE}" pid="8" name="MSIP_Label_a9e35c1d-0544-4444-bb99-5d9e66b4d885_ActionId">
    <vt:lpwstr/>
  </property>
  <property fmtid="{D5CDD505-2E9C-101B-9397-08002B2CF9AE}" pid="9" name="MSIP_Label_a9e35c1d-0544-4444-bb99-5d9e66b4d885_ContentBits">
    <vt:lpwstr>0</vt:lpwstr>
  </property>
</Properties>
</file>